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DB04" w14:textId="77777777" w:rsidR="00B611F1" w:rsidRDefault="00B611F1">
      <w:r>
        <w:separator/>
      </w:r>
    </w:p>
  </w:endnote>
  <w:endnote w:type="continuationSeparator" w:id="0">
    <w:p w14:paraId="56D48A8F" w14:textId="77777777" w:rsidR="00B611F1" w:rsidRDefault="00B6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经典仿宋简">
    <w:altName w:val="仿宋"/>
    <w:charset w:val="86"/>
    <w:family w:val="auto"/>
    <w:pitch w:val="default"/>
    <w:sig w:usb0="00000000" w:usb1="00000000" w:usb2="0000001E" w:usb3="00000000" w:csb0="2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C0FC" w14:textId="77777777" w:rsidR="00324B10" w:rsidRDefault="00324B10">
    <w:pPr>
      <w:pStyle w:val="af7"/>
      <w:framePr w:wrap="around" w:vAnchor="text" w:hAnchor="margin" w:xAlign="right" w:y="1"/>
      <w:rPr>
        <w:rStyle w:val="affa"/>
      </w:rPr>
    </w:pPr>
    <w:r>
      <w:fldChar w:fldCharType="begin"/>
    </w:r>
    <w:r>
      <w:rPr>
        <w:rStyle w:val="affa"/>
      </w:rPr>
      <w:instrText xml:space="preserve">PAGE  </w:instrText>
    </w:r>
    <w:r>
      <w:fldChar w:fldCharType="end"/>
    </w:r>
  </w:p>
  <w:p w14:paraId="287E633B" w14:textId="77777777" w:rsidR="00324B10" w:rsidRDefault="00324B10">
    <w:pPr>
      <w:pStyle w:val="af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3A14" w14:textId="77777777" w:rsidR="00324B10" w:rsidRDefault="00324B10">
    <w:pPr>
      <w:pStyle w:val="af7"/>
      <w:framePr w:wrap="around" w:vAnchor="text" w:hAnchor="margin" w:xAlign="right" w:y="1"/>
      <w:ind w:right="360"/>
      <w:rPr>
        <w:rStyle w:val="affa"/>
        <w:rFonts w:ascii="宋体" w:eastAsia="宋体" w:hAnsi="宋体" w:hint="eastAsia"/>
      </w:rPr>
    </w:pPr>
    <w:r>
      <w:rPr>
        <w:rStyle w:val="affa"/>
        <w:rFonts w:ascii="宋体" w:eastAsia="宋体" w:hAnsi="宋体" w:hint="eastAsia"/>
        <w:kern w:val="0"/>
      </w:rPr>
      <w:t>第</w:t>
    </w:r>
    <w:r>
      <w:rPr>
        <w:rStyle w:val="affa"/>
        <w:rFonts w:ascii="宋体" w:eastAsia="宋体" w:hAnsi="宋体"/>
        <w:kern w:val="0"/>
      </w:rPr>
      <w:t xml:space="preserve"> </w:t>
    </w:r>
    <w:r>
      <w:rPr>
        <w:rFonts w:ascii="宋体" w:eastAsia="宋体" w:hAnsi="宋体"/>
        <w:kern w:val="0"/>
      </w:rPr>
      <w:fldChar w:fldCharType="begin"/>
    </w:r>
    <w:r>
      <w:rPr>
        <w:rStyle w:val="affa"/>
        <w:rFonts w:ascii="宋体" w:eastAsia="宋体" w:hAnsi="宋体"/>
        <w:kern w:val="0"/>
      </w:rPr>
      <w:instrText xml:space="preserve"> PAGE </w:instrText>
    </w:r>
    <w:r>
      <w:rPr>
        <w:rFonts w:ascii="宋体" w:eastAsia="宋体" w:hAnsi="宋体"/>
        <w:kern w:val="0"/>
      </w:rPr>
      <w:fldChar w:fldCharType="separate"/>
    </w:r>
    <w:r>
      <w:rPr>
        <w:rStyle w:val="affa"/>
        <w:rFonts w:ascii="宋体" w:eastAsia="宋体" w:hAnsi="宋体"/>
        <w:noProof/>
        <w:kern w:val="0"/>
      </w:rPr>
      <w:t>28</w:t>
    </w:r>
    <w:r>
      <w:rPr>
        <w:rFonts w:ascii="宋体" w:eastAsia="宋体" w:hAnsi="宋体"/>
        <w:kern w:val="0"/>
      </w:rPr>
      <w:fldChar w:fldCharType="end"/>
    </w:r>
    <w:r>
      <w:rPr>
        <w:rStyle w:val="affa"/>
        <w:rFonts w:ascii="宋体" w:eastAsia="宋体" w:hAnsi="宋体"/>
        <w:kern w:val="0"/>
      </w:rPr>
      <w:t xml:space="preserve"> </w:t>
    </w:r>
    <w:r>
      <w:rPr>
        <w:rStyle w:val="affa"/>
        <w:rFonts w:ascii="宋体" w:eastAsia="宋体" w:hAnsi="宋体" w:hint="eastAsia"/>
        <w:kern w:val="0"/>
      </w:rPr>
      <w:t>页</w:t>
    </w:r>
  </w:p>
  <w:p w14:paraId="7773D659" w14:textId="77777777" w:rsidR="00324B10" w:rsidRDefault="00324B10">
    <w:pPr>
      <w:pStyle w:val="af7"/>
      <w:ind w:right="360" w:firstLineChars="190" w:firstLine="3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DA2E" w14:textId="77777777" w:rsidR="00B611F1" w:rsidRDefault="00B611F1">
      <w:r>
        <w:separator/>
      </w:r>
    </w:p>
  </w:footnote>
  <w:footnote w:type="continuationSeparator" w:id="0">
    <w:p w14:paraId="658591E5" w14:textId="77777777" w:rsidR="00B611F1" w:rsidRDefault="00B6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31D9" w14:textId="73E4A183" w:rsidR="00324B10" w:rsidRDefault="00324B10">
    <w:pPr>
      <w:pStyle w:val="af9"/>
      <w:jc w:val="both"/>
      <w:rPr>
        <w:rFonts w:ascii="宋体" w:eastAsia="宋体" w:hAnsi="宋体" w:hint="eastAsia"/>
        <w:szCs w:val="18"/>
      </w:rPr>
    </w:pPr>
    <w:r>
      <w:rPr>
        <w:rFonts w:ascii="宋体" w:eastAsia="宋体" w:hAnsi="宋体" w:hint="eastAsia"/>
        <w:szCs w:val="18"/>
      </w:rPr>
      <w:t xml:space="preserve">竞争性谈判采购文件                                                    </w:t>
    </w:r>
    <w:r w:rsidRPr="00412FB1">
      <w:rPr>
        <w:rFonts w:ascii="宋体" w:eastAsia="宋体" w:hAnsi="宋体" w:hint="eastAsia"/>
        <w:szCs w:val="18"/>
      </w:rPr>
      <w:t>采购编号：SCU2025-</w:t>
    </w:r>
    <w:r w:rsidR="00340B7F" w:rsidRPr="00412FB1">
      <w:rPr>
        <w:rFonts w:ascii="宋体" w:eastAsia="宋体" w:hAnsi="宋体" w:hint="eastAsia"/>
        <w:szCs w:val="18"/>
      </w:rPr>
      <w:t>2</w:t>
    </w:r>
    <w:r w:rsidR="00340B7F" w:rsidRPr="00412FB1">
      <w:rPr>
        <w:rFonts w:ascii="宋体" w:eastAsia="宋体" w:hAnsi="宋体"/>
        <w:szCs w:val="18"/>
      </w:rPr>
      <w:t>1</w:t>
    </w:r>
    <w:r w:rsidR="00340B7F" w:rsidRPr="00412FB1">
      <w:rPr>
        <w:rFonts w:ascii="宋体" w:eastAsia="宋体" w:hAnsi="宋体" w:hint="eastAsia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81428E"/>
    <w:multiLevelType w:val="singleLevel"/>
    <w:tmpl w:val="A681428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C06AD9B3"/>
    <w:multiLevelType w:val="singleLevel"/>
    <w:tmpl w:val="C06AD9B3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F8F12DB9"/>
    <w:multiLevelType w:val="singleLevel"/>
    <w:tmpl w:val="F8F12DB9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0F59658C"/>
    <w:multiLevelType w:val="singleLevel"/>
    <w:tmpl w:val="0F59658C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527F8551"/>
    <w:multiLevelType w:val="singleLevel"/>
    <w:tmpl w:val="527F8551"/>
    <w:lvl w:ilvl="0">
      <w:start w:val="1"/>
      <w:numFmt w:val="decimal"/>
      <w:lvlText w:val="格式%1："/>
      <w:lvlJc w:val="left"/>
      <w:pPr>
        <w:tabs>
          <w:tab w:val="left" w:pos="420"/>
        </w:tabs>
        <w:ind w:left="425" w:hanging="425"/>
      </w:pPr>
      <w:rPr>
        <w:rFonts w:ascii="宋体" w:eastAsia="宋体" w:hAnsi="宋体" w:cs="宋体" w:hint="default"/>
      </w:rPr>
    </w:lvl>
  </w:abstractNum>
  <w:abstractNum w:abstractNumId="7" w15:restartNumberingAfterBreak="0">
    <w:nsid w:val="636274FE"/>
    <w:multiLevelType w:val="multilevel"/>
    <w:tmpl w:val="114361EB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68926693"/>
    <w:multiLevelType w:val="multilevel"/>
    <w:tmpl w:val="68926693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9" w15:restartNumberingAfterBreak="0">
    <w:nsid w:val="697F6FA9"/>
    <w:multiLevelType w:val="multilevel"/>
    <w:tmpl w:val="697F6FA9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1621839311">
    <w:abstractNumId w:val="4"/>
  </w:num>
  <w:num w:numId="2" w16cid:durableId="1248420950">
    <w:abstractNumId w:val="5"/>
  </w:num>
  <w:num w:numId="3" w16cid:durableId="1032344330">
    <w:abstractNumId w:val="6"/>
  </w:num>
  <w:num w:numId="4" w16cid:durableId="1946301828">
    <w:abstractNumId w:val="0"/>
  </w:num>
  <w:num w:numId="5" w16cid:durableId="1142231238">
    <w:abstractNumId w:val="1"/>
  </w:num>
  <w:num w:numId="6" w16cid:durableId="1268002143">
    <w:abstractNumId w:val="2"/>
    <w:lvlOverride w:ilvl="0">
      <w:startOverride w:val="3"/>
    </w:lvlOverride>
  </w:num>
  <w:num w:numId="7" w16cid:durableId="1875380764">
    <w:abstractNumId w:val="3"/>
    <w:lvlOverride w:ilvl="0">
      <w:startOverride w:val="3"/>
    </w:lvlOverride>
  </w:num>
  <w:num w:numId="8" w16cid:durableId="1190601955">
    <w:abstractNumId w:val="8"/>
  </w:num>
  <w:num w:numId="9" w16cid:durableId="1560359378">
    <w:abstractNumId w:val="9"/>
  </w:num>
  <w:num w:numId="10" w16cid:durableId="2008632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17"/>
  <w:drawingGridVerticalSpacing w:val="19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I0NDQ4M2NjNThhOGQ5OGM3YTg1MGM2YTU5MjAxN2MifQ=="/>
  </w:docVars>
  <w:rsids>
    <w:rsidRoot w:val="00E1658A"/>
    <w:rsid w:val="00000389"/>
    <w:rsid w:val="0000048E"/>
    <w:rsid w:val="00000AE1"/>
    <w:rsid w:val="00000FE0"/>
    <w:rsid w:val="000040E2"/>
    <w:rsid w:val="000061C4"/>
    <w:rsid w:val="00006A54"/>
    <w:rsid w:val="00010929"/>
    <w:rsid w:val="00010939"/>
    <w:rsid w:val="000109A9"/>
    <w:rsid w:val="00010A11"/>
    <w:rsid w:val="00010C00"/>
    <w:rsid w:val="000116A2"/>
    <w:rsid w:val="00012B72"/>
    <w:rsid w:val="000131EF"/>
    <w:rsid w:val="00013A4D"/>
    <w:rsid w:val="00013CF5"/>
    <w:rsid w:val="00014BE2"/>
    <w:rsid w:val="00014CDB"/>
    <w:rsid w:val="0001519C"/>
    <w:rsid w:val="00015F99"/>
    <w:rsid w:val="000167CD"/>
    <w:rsid w:val="00016B48"/>
    <w:rsid w:val="0002013C"/>
    <w:rsid w:val="000216C2"/>
    <w:rsid w:val="00023AC9"/>
    <w:rsid w:val="0002686C"/>
    <w:rsid w:val="000274FF"/>
    <w:rsid w:val="00027A34"/>
    <w:rsid w:val="000301FD"/>
    <w:rsid w:val="0003021C"/>
    <w:rsid w:val="00031015"/>
    <w:rsid w:val="00031E45"/>
    <w:rsid w:val="00032539"/>
    <w:rsid w:val="00032619"/>
    <w:rsid w:val="00033671"/>
    <w:rsid w:val="00033BFA"/>
    <w:rsid w:val="00033CB1"/>
    <w:rsid w:val="00034168"/>
    <w:rsid w:val="000343A6"/>
    <w:rsid w:val="00034818"/>
    <w:rsid w:val="00035972"/>
    <w:rsid w:val="000360A9"/>
    <w:rsid w:val="00036CFB"/>
    <w:rsid w:val="000378FE"/>
    <w:rsid w:val="00040C0D"/>
    <w:rsid w:val="00040F2B"/>
    <w:rsid w:val="0004198D"/>
    <w:rsid w:val="00042152"/>
    <w:rsid w:val="00044880"/>
    <w:rsid w:val="0004573B"/>
    <w:rsid w:val="000459B4"/>
    <w:rsid w:val="00046002"/>
    <w:rsid w:val="00046A45"/>
    <w:rsid w:val="000472C8"/>
    <w:rsid w:val="000475CA"/>
    <w:rsid w:val="00047E40"/>
    <w:rsid w:val="00050726"/>
    <w:rsid w:val="00050BFC"/>
    <w:rsid w:val="00051525"/>
    <w:rsid w:val="00051955"/>
    <w:rsid w:val="00051D5F"/>
    <w:rsid w:val="000521AD"/>
    <w:rsid w:val="00052491"/>
    <w:rsid w:val="0005313C"/>
    <w:rsid w:val="00053BF5"/>
    <w:rsid w:val="00054709"/>
    <w:rsid w:val="00054F12"/>
    <w:rsid w:val="000569E5"/>
    <w:rsid w:val="00056B83"/>
    <w:rsid w:val="00056C03"/>
    <w:rsid w:val="000575F5"/>
    <w:rsid w:val="00057BD7"/>
    <w:rsid w:val="00057F9B"/>
    <w:rsid w:val="000601CA"/>
    <w:rsid w:val="00060750"/>
    <w:rsid w:val="00060FE9"/>
    <w:rsid w:val="00061DC2"/>
    <w:rsid w:val="00061E13"/>
    <w:rsid w:val="00062287"/>
    <w:rsid w:val="00062320"/>
    <w:rsid w:val="00062568"/>
    <w:rsid w:val="00062CEB"/>
    <w:rsid w:val="00062F8B"/>
    <w:rsid w:val="00064964"/>
    <w:rsid w:val="0006526C"/>
    <w:rsid w:val="00065661"/>
    <w:rsid w:val="000659E8"/>
    <w:rsid w:val="00065CA1"/>
    <w:rsid w:val="00066671"/>
    <w:rsid w:val="00066BA5"/>
    <w:rsid w:val="00070007"/>
    <w:rsid w:val="00070176"/>
    <w:rsid w:val="00071883"/>
    <w:rsid w:val="00071E86"/>
    <w:rsid w:val="00071F14"/>
    <w:rsid w:val="00072733"/>
    <w:rsid w:val="0007290F"/>
    <w:rsid w:val="00072D95"/>
    <w:rsid w:val="00075103"/>
    <w:rsid w:val="000754F9"/>
    <w:rsid w:val="000769AD"/>
    <w:rsid w:val="00077BE1"/>
    <w:rsid w:val="00080753"/>
    <w:rsid w:val="00080B2D"/>
    <w:rsid w:val="00083721"/>
    <w:rsid w:val="00083746"/>
    <w:rsid w:val="00083776"/>
    <w:rsid w:val="00083EB3"/>
    <w:rsid w:val="00084FA4"/>
    <w:rsid w:val="0008530E"/>
    <w:rsid w:val="00085532"/>
    <w:rsid w:val="00091EFC"/>
    <w:rsid w:val="00092C21"/>
    <w:rsid w:val="00093082"/>
    <w:rsid w:val="000947A4"/>
    <w:rsid w:val="00094CE5"/>
    <w:rsid w:val="000951DA"/>
    <w:rsid w:val="0009641E"/>
    <w:rsid w:val="000968AE"/>
    <w:rsid w:val="000976DD"/>
    <w:rsid w:val="00097744"/>
    <w:rsid w:val="00097977"/>
    <w:rsid w:val="000A0B9B"/>
    <w:rsid w:val="000A1FB7"/>
    <w:rsid w:val="000A294B"/>
    <w:rsid w:val="000A2EF4"/>
    <w:rsid w:val="000A3707"/>
    <w:rsid w:val="000A6C99"/>
    <w:rsid w:val="000A7C9E"/>
    <w:rsid w:val="000A7FA7"/>
    <w:rsid w:val="000B03B6"/>
    <w:rsid w:val="000B08EE"/>
    <w:rsid w:val="000B0997"/>
    <w:rsid w:val="000B0DA1"/>
    <w:rsid w:val="000B12A4"/>
    <w:rsid w:val="000B2DAC"/>
    <w:rsid w:val="000B31D1"/>
    <w:rsid w:val="000B5C17"/>
    <w:rsid w:val="000B668A"/>
    <w:rsid w:val="000C0E4C"/>
    <w:rsid w:val="000C1389"/>
    <w:rsid w:val="000C13EB"/>
    <w:rsid w:val="000C20DD"/>
    <w:rsid w:val="000C2DC3"/>
    <w:rsid w:val="000C2E91"/>
    <w:rsid w:val="000C2FC5"/>
    <w:rsid w:val="000C376E"/>
    <w:rsid w:val="000C3D06"/>
    <w:rsid w:val="000C4000"/>
    <w:rsid w:val="000C4218"/>
    <w:rsid w:val="000C46F7"/>
    <w:rsid w:val="000C5156"/>
    <w:rsid w:val="000C5236"/>
    <w:rsid w:val="000C57E2"/>
    <w:rsid w:val="000C5FDE"/>
    <w:rsid w:val="000C6232"/>
    <w:rsid w:val="000C6873"/>
    <w:rsid w:val="000C71CD"/>
    <w:rsid w:val="000C76C3"/>
    <w:rsid w:val="000C77DE"/>
    <w:rsid w:val="000C7836"/>
    <w:rsid w:val="000C795E"/>
    <w:rsid w:val="000D0109"/>
    <w:rsid w:val="000D0421"/>
    <w:rsid w:val="000D042F"/>
    <w:rsid w:val="000D0B26"/>
    <w:rsid w:val="000D1183"/>
    <w:rsid w:val="000D1399"/>
    <w:rsid w:val="000D22B9"/>
    <w:rsid w:val="000D42E8"/>
    <w:rsid w:val="000D5334"/>
    <w:rsid w:val="000D5A9C"/>
    <w:rsid w:val="000D5B04"/>
    <w:rsid w:val="000D67F3"/>
    <w:rsid w:val="000D72A9"/>
    <w:rsid w:val="000E0655"/>
    <w:rsid w:val="000E10A5"/>
    <w:rsid w:val="000E12B0"/>
    <w:rsid w:val="000E2775"/>
    <w:rsid w:val="000E2AC2"/>
    <w:rsid w:val="000E2CD8"/>
    <w:rsid w:val="000E2DFA"/>
    <w:rsid w:val="000E4CFB"/>
    <w:rsid w:val="000E5D2A"/>
    <w:rsid w:val="000E6791"/>
    <w:rsid w:val="000E6AF0"/>
    <w:rsid w:val="000E7ED9"/>
    <w:rsid w:val="000F0043"/>
    <w:rsid w:val="000F0496"/>
    <w:rsid w:val="000F0638"/>
    <w:rsid w:val="000F1333"/>
    <w:rsid w:val="000F177B"/>
    <w:rsid w:val="000F1903"/>
    <w:rsid w:val="000F1A9E"/>
    <w:rsid w:val="000F1D7D"/>
    <w:rsid w:val="000F2C72"/>
    <w:rsid w:val="000F3108"/>
    <w:rsid w:val="000F4265"/>
    <w:rsid w:val="000F4C44"/>
    <w:rsid w:val="000F5188"/>
    <w:rsid w:val="000F546E"/>
    <w:rsid w:val="000F56AD"/>
    <w:rsid w:val="000F75D8"/>
    <w:rsid w:val="000F75EA"/>
    <w:rsid w:val="001001E8"/>
    <w:rsid w:val="00101A4D"/>
    <w:rsid w:val="00101F85"/>
    <w:rsid w:val="001025B2"/>
    <w:rsid w:val="00102D99"/>
    <w:rsid w:val="001036C5"/>
    <w:rsid w:val="0010475F"/>
    <w:rsid w:val="00104B1B"/>
    <w:rsid w:val="00104F86"/>
    <w:rsid w:val="00105464"/>
    <w:rsid w:val="00105E95"/>
    <w:rsid w:val="001067B2"/>
    <w:rsid w:val="00106BF0"/>
    <w:rsid w:val="00106E93"/>
    <w:rsid w:val="00107047"/>
    <w:rsid w:val="00111436"/>
    <w:rsid w:val="00112163"/>
    <w:rsid w:val="00112490"/>
    <w:rsid w:val="001124A4"/>
    <w:rsid w:val="00112CB1"/>
    <w:rsid w:val="00113918"/>
    <w:rsid w:val="00114085"/>
    <w:rsid w:val="001165C5"/>
    <w:rsid w:val="001178D8"/>
    <w:rsid w:val="001220B6"/>
    <w:rsid w:val="001228B1"/>
    <w:rsid w:val="001236D1"/>
    <w:rsid w:val="00124325"/>
    <w:rsid w:val="00125A6B"/>
    <w:rsid w:val="00125C2F"/>
    <w:rsid w:val="001262DF"/>
    <w:rsid w:val="00127059"/>
    <w:rsid w:val="001275ED"/>
    <w:rsid w:val="00127809"/>
    <w:rsid w:val="00127C32"/>
    <w:rsid w:val="00130AAF"/>
    <w:rsid w:val="00131A77"/>
    <w:rsid w:val="0013306D"/>
    <w:rsid w:val="001336D7"/>
    <w:rsid w:val="0013398E"/>
    <w:rsid w:val="00133994"/>
    <w:rsid w:val="00133E0B"/>
    <w:rsid w:val="00134725"/>
    <w:rsid w:val="00134B70"/>
    <w:rsid w:val="00134E5F"/>
    <w:rsid w:val="0013509F"/>
    <w:rsid w:val="00135422"/>
    <w:rsid w:val="00136024"/>
    <w:rsid w:val="00136F58"/>
    <w:rsid w:val="0013708D"/>
    <w:rsid w:val="00137096"/>
    <w:rsid w:val="001370D2"/>
    <w:rsid w:val="0013753A"/>
    <w:rsid w:val="001376DC"/>
    <w:rsid w:val="00137C15"/>
    <w:rsid w:val="00140403"/>
    <w:rsid w:val="00140A7C"/>
    <w:rsid w:val="00141343"/>
    <w:rsid w:val="00141686"/>
    <w:rsid w:val="00141DD8"/>
    <w:rsid w:val="001422DC"/>
    <w:rsid w:val="0014347E"/>
    <w:rsid w:val="0014447F"/>
    <w:rsid w:val="0014472C"/>
    <w:rsid w:val="001452CF"/>
    <w:rsid w:val="00145830"/>
    <w:rsid w:val="00146141"/>
    <w:rsid w:val="00146C2C"/>
    <w:rsid w:val="00146D9D"/>
    <w:rsid w:val="001472E2"/>
    <w:rsid w:val="00151614"/>
    <w:rsid w:val="00151894"/>
    <w:rsid w:val="00151D2B"/>
    <w:rsid w:val="001521E7"/>
    <w:rsid w:val="0015247A"/>
    <w:rsid w:val="00153766"/>
    <w:rsid w:val="001538C2"/>
    <w:rsid w:val="00155827"/>
    <w:rsid w:val="00157122"/>
    <w:rsid w:val="001572FF"/>
    <w:rsid w:val="00160CA2"/>
    <w:rsid w:val="00161523"/>
    <w:rsid w:val="00161969"/>
    <w:rsid w:val="00161CD8"/>
    <w:rsid w:val="00162A97"/>
    <w:rsid w:val="00162AB0"/>
    <w:rsid w:val="00162FF4"/>
    <w:rsid w:val="00163618"/>
    <w:rsid w:val="00163C25"/>
    <w:rsid w:val="00163FB6"/>
    <w:rsid w:val="001640F0"/>
    <w:rsid w:val="0016417D"/>
    <w:rsid w:val="00164D93"/>
    <w:rsid w:val="00165117"/>
    <w:rsid w:val="001652E5"/>
    <w:rsid w:val="001656C5"/>
    <w:rsid w:val="001669D7"/>
    <w:rsid w:val="00166C69"/>
    <w:rsid w:val="00167246"/>
    <w:rsid w:val="00170919"/>
    <w:rsid w:val="00171454"/>
    <w:rsid w:val="001714E8"/>
    <w:rsid w:val="00171AA5"/>
    <w:rsid w:val="0017225B"/>
    <w:rsid w:val="0017240C"/>
    <w:rsid w:val="0017240D"/>
    <w:rsid w:val="00173A01"/>
    <w:rsid w:val="00174179"/>
    <w:rsid w:val="0017497C"/>
    <w:rsid w:val="00176693"/>
    <w:rsid w:val="0017755C"/>
    <w:rsid w:val="00177949"/>
    <w:rsid w:val="001802D4"/>
    <w:rsid w:val="0018272E"/>
    <w:rsid w:val="00182F0B"/>
    <w:rsid w:val="00182F79"/>
    <w:rsid w:val="001842DB"/>
    <w:rsid w:val="0018514C"/>
    <w:rsid w:val="001855DF"/>
    <w:rsid w:val="001866FF"/>
    <w:rsid w:val="00187597"/>
    <w:rsid w:val="00190684"/>
    <w:rsid w:val="00190F12"/>
    <w:rsid w:val="0019185F"/>
    <w:rsid w:val="00192CAF"/>
    <w:rsid w:val="001931D4"/>
    <w:rsid w:val="001936C2"/>
    <w:rsid w:val="00193B70"/>
    <w:rsid w:val="00193C96"/>
    <w:rsid w:val="00194037"/>
    <w:rsid w:val="001940DD"/>
    <w:rsid w:val="00194118"/>
    <w:rsid w:val="001943BE"/>
    <w:rsid w:val="00194AAF"/>
    <w:rsid w:val="00194C8E"/>
    <w:rsid w:val="00194F28"/>
    <w:rsid w:val="001960C5"/>
    <w:rsid w:val="001961ED"/>
    <w:rsid w:val="001965D9"/>
    <w:rsid w:val="00196993"/>
    <w:rsid w:val="00197590"/>
    <w:rsid w:val="00197650"/>
    <w:rsid w:val="00197FB1"/>
    <w:rsid w:val="001A1350"/>
    <w:rsid w:val="001A1B3E"/>
    <w:rsid w:val="001A1DB4"/>
    <w:rsid w:val="001A27E8"/>
    <w:rsid w:val="001A29A4"/>
    <w:rsid w:val="001A3D98"/>
    <w:rsid w:val="001A455B"/>
    <w:rsid w:val="001A50BC"/>
    <w:rsid w:val="001A55D3"/>
    <w:rsid w:val="001A5FF9"/>
    <w:rsid w:val="001A629A"/>
    <w:rsid w:val="001A669A"/>
    <w:rsid w:val="001B126A"/>
    <w:rsid w:val="001B1ACD"/>
    <w:rsid w:val="001B2214"/>
    <w:rsid w:val="001B327E"/>
    <w:rsid w:val="001B383C"/>
    <w:rsid w:val="001B3D9C"/>
    <w:rsid w:val="001B4785"/>
    <w:rsid w:val="001B487A"/>
    <w:rsid w:val="001B5438"/>
    <w:rsid w:val="001B67A8"/>
    <w:rsid w:val="001B74A5"/>
    <w:rsid w:val="001B7B58"/>
    <w:rsid w:val="001C10BB"/>
    <w:rsid w:val="001C1D9C"/>
    <w:rsid w:val="001C2514"/>
    <w:rsid w:val="001C34E2"/>
    <w:rsid w:val="001C35F6"/>
    <w:rsid w:val="001C470C"/>
    <w:rsid w:val="001C5BE3"/>
    <w:rsid w:val="001C6BE9"/>
    <w:rsid w:val="001C74E4"/>
    <w:rsid w:val="001C7592"/>
    <w:rsid w:val="001C7AE7"/>
    <w:rsid w:val="001D075E"/>
    <w:rsid w:val="001D0964"/>
    <w:rsid w:val="001D1A80"/>
    <w:rsid w:val="001D1F51"/>
    <w:rsid w:val="001D25BB"/>
    <w:rsid w:val="001D274D"/>
    <w:rsid w:val="001D2FF8"/>
    <w:rsid w:val="001D3F8E"/>
    <w:rsid w:val="001D541B"/>
    <w:rsid w:val="001D5DEA"/>
    <w:rsid w:val="001D6C4C"/>
    <w:rsid w:val="001D6FBF"/>
    <w:rsid w:val="001E0B82"/>
    <w:rsid w:val="001E1842"/>
    <w:rsid w:val="001E214F"/>
    <w:rsid w:val="001E2460"/>
    <w:rsid w:val="001E2EB6"/>
    <w:rsid w:val="001E3F78"/>
    <w:rsid w:val="001E5811"/>
    <w:rsid w:val="001E6565"/>
    <w:rsid w:val="001E6B0E"/>
    <w:rsid w:val="001E6FB2"/>
    <w:rsid w:val="001E7159"/>
    <w:rsid w:val="001F049D"/>
    <w:rsid w:val="001F0943"/>
    <w:rsid w:val="001F15B1"/>
    <w:rsid w:val="001F243B"/>
    <w:rsid w:val="001F26EC"/>
    <w:rsid w:val="001F5CF7"/>
    <w:rsid w:val="001F750A"/>
    <w:rsid w:val="002000D1"/>
    <w:rsid w:val="00202B31"/>
    <w:rsid w:val="00202CCF"/>
    <w:rsid w:val="00203051"/>
    <w:rsid w:val="00203926"/>
    <w:rsid w:val="002043A1"/>
    <w:rsid w:val="00204539"/>
    <w:rsid w:val="002046E4"/>
    <w:rsid w:val="00204DB2"/>
    <w:rsid w:val="00205A99"/>
    <w:rsid w:val="00205C7E"/>
    <w:rsid w:val="00206402"/>
    <w:rsid w:val="00207235"/>
    <w:rsid w:val="002072FC"/>
    <w:rsid w:val="002075CA"/>
    <w:rsid w:val="00207BA9"/>
    <w:rsid w:val="00210BC4"/>
    <w:rsid w:val="00210F27"/>
    <w:rsid w:val="002112E5"/>
    <w:rsid w:val="002116CD"/>
    <w:rsid w:val="002120B6"/>
    <w:rsid w:val="00212950"/>
    <w:rsid w:val="00212B47"/>
    <w:rsid w:val="00212B59"/>
    <w:rsid w:val="00212D62"/>
    <w:rsid w:val="00212E1D"/>
    <w:rsid w:val="002138FC"/>
    <w:rsid w:val="00214B60"/>
    <w:rsid w:val="00220B5F"/>
    <w:rsid w:val="00221432"/>
    <w:rsid w:val="00222085"/>
    <w:rsid w:val="002223FB"/>
    <w:rsid w:val="002228C1"/>
    <w:rsid w:val="00222C36"/>
    <w:rsid w:val="002234A0"/>
    <w:rsid w:val="0022380F"/>
    <w:rsid w:val="002238CB"/>
    <w:rsid w:val="00223B87"/>
    <w:rsid w:val="0022498C"/>
    <w:rsid w:val="00224A73"/>
    <w:rsid w:val="002260BD"/>
    <w:rsid w:val="0022778A"/>
    <w:rsid w:val="00231CBE"/>
    <w:rsid w:val="00232655"/>
    <w:rsid w:val="00232B22"/>
    <w:rsid w:val="00234426"/>
    <w:rsid w:val="002351A7"/>
    <w:rsid w:val="00235C5F"/>
    <w:rsid w:val="00236EE5"/>
    <w:rsid w:val="002374ED"/>
    <w:rsid w:val="0023784D"/>
    <w:rsid w:val="00237F79"/>
    <w:rsid w:val="00240112"/>
    <w:rsid w:val="00240819"/>
    <w:rsid w:val="00240D90"/>
    <w:rsid w:val="0024133D"/>
    <w:rsid w:val="00241648"/>
    <w:rsid w:val="00241703"/>
    <w:rsid w:val="002424DF"/>
    <w:rsid w:val="002426BB"/>
    <w:rsid w:val="00244995"/>
    <w:rsid w:val="00244C48"/>
    <w:rsid w:val="00245407"/>
    <w:rsid w:val="00246A8C"/>
    <w:rsid w:val="00247423"/>
    <w:rsid w:val="00247A64"/>
    <w:rsid w:val="00247F35"/>
    <w:rsid w:val="00250211"/>
    <w:rsid w:val="00250693"/>
    <w:rsid w:val="00250B55"/>
    <w:rsid w:val="002549B4"/>
    <w:rsid w:val="002552E2"/>
    <w:rsid w:val="00255C0D"/>
    <w:rsid w:val="00255EA4"/>
    <w:rsid w:val="00256B2C"/>
    <w:rsid w:val="00257EF3"/>
    <w:rsid w:val="00260D50"/>
    <w:rsid w:val="0026418A"/>
    <w:rsid w:val="002647F4"/>
    <w:rsid w:val="00265E7D"/>
    <w:rsid w:val="00267487"/>
    <w:rsid w:val="002703EF"/>
    <w:rsid w:val="00270430"/>
    <w:rsid w:val="002708A3"/>
    <w:rsid w:val="0027116A"/>
    <w:rsid w:val="00271EA1"/>
    <w:rsid w:val="00271F65"/>
    <w:rsid w:val="002723EC"/>
    <w:rsid w:val="002730EC"/>
    <w:rsid w:val="00273985"/>
    <w:rsid w:val="00273F9F"/>
    <w:rsid w:val="00274FB0"/>
    <w:rsid w:val="002754DD"/>
    <w:rsid w:val="00276AAD"/>
    <w:rsid w:val="00277444"/>
    <w:rsid w:val="00280026"/>
    <w:rsid w:val="00281569"/>
    <w:rsid w:val="00282299"/>
    <w:rsid w:val="00282BA7"/>
    <w:rsid w:val="00283AFB"/>
    <w:rsid w:val="00284442"/>
    <w:rsid w:val="002845C5"/>
    <w:rsid w:val="00284AF3"/>
    <w:rsid w:val="00285348"/>
    <w:rsid w:val="00285582"/>
    <w:rsid w:val="00290278"/>
    <w:rsid w:val="00290E4F"/>
    <w:rsid w:val="00291B2A"/>
    <w:rsid w:val="00291CF8"/>
    <w:rsid w:val="002929BE"/>
    <w:rsid w:val="00292C91"/>
    <w:rsid w:val="002931C6"/>
    <w:rsid w:val="002937BE"/>
    <w:rsid w:val="002939DD"/>
    <w:rsid w:val="00293E58"/>
    <w:rsid w:val="00295EB5"/>
    <w:rsid w:val="002963AC"/>
    <w:rsid w:val="00297B52"/>
    <w:rsid w:val="002A17E4"/>
    <w:rsid w:val="002A3209"/>
    <w:rsid w:val="002A5644"/>
    <w:rsid w:val="002A604E"/>
    <w:rsid w:val="002A63E7"/>
    <w:rsid w:val="002A6F37"/>
    <w:rsid w:val="002A7B2E"/>
    <w:rsid w:val="002B1D24"/>
    <w:rsid w:val="002B2C41"/>
    <w:rsid w:val="002B3EDA"/>
    <w:rsid w:val="002B4D07"/>
    <w:rsid w:val="002B5F3C"/>
    <w:rsid w:val="002B6034"/>
    <w:rsid w:val="002B63BE"/>
    <w:rsid w:val="002B67FD"/>
    <w:rsid w:val="002B6A4F"/>
    <w:rsid w:val="002B778C"/>
    <w:rsid w:val="002C006C"/>
    <w:rsid w:val="002C14DF"/>
    <w:rsid w:val="002C1BA1"/>
    <w:rsid w:val="002C2298"/>
    <w:rsid w:val="002C356C"/>
    <w:rsid w:val="002C35A2"/>
    <w:rsid w:val="002C3D9B"/>
    <w:rsid w:val="002C3F9B"/>
    <w:rsid w:val="002C4A0C"/>
    <w:rsid w:val="002C5008"/>
    <w:rsid w:val="002C5139"/>
    <w:rsid w:val="002C5992"/>
    <w:rsid w:val="002C65E6"/>
    <w:rsid w:val="002D1A13"/>
    <w:rsid w:val="002D1F4E"/>
    <w:rsid w:val="002D208C"/>
    <w:rsid w:val="002D2753"/>
    <w:rsid w:val="002D38B7"/>
    <w:rsid w:val="002D3A3A"/>
    <w:rsid w:val="002D518B"/>
    <w:rsid w:val="002D5B1A"/>
    <w:rsid w:val="002D5CE2"/>
    <w:rsid w:val="002D5EAA"/>
    <w:rsid w:val="002D6CD0"/>
    <w:rsid w:val="002D6F2A"/>
    <w:rsid w:val="002D72DF"/>
    <w:rsid w:val="002D7359"/>
    <w:rsid w:val="002D74F7"/>
    <w:rsid w:val="002D77D2"/>
    <w:rsid w:val="002E0FF7"/>
    <w:rsid w:val="002E12C2"/>
    <w:rsid w:val="002E17A2"/>
    <w:rsid w:val="002E2E44"/>
    <w:rsid w:val="002E2F85"/>
    <w:rsid w:val="002E31F4"/>
    <w:rsid w:val="002E33A9"/>
    <w:rsid w:val="002E37E4"/>
    <w:rsid w:val="002E38E1"/>
    <w:rsid w:val="002E3FBF"/>
    <w:rsid w:val="002E42F2"/>
    <w:rsid w:val="002E4BD5"/>
    <w:rsid w:val="002E500C"/>
    <w:rsid w:val="002E51BC"/>
    <w:rsid w:val="002E583F"/>
    <w:rsid w:val="002E5EA2"/>
    <w:rsid w:val="002E62F5"/>
    <w:rsid w:val="002F1794"/>
    <w:rsid w:val="002F1E42"/>
    <w:rsid w:val="002F2336"/>
    <w:rsid w:val="002F235A"/>
    <w:rsid w:val="002F263C"/>
    <w:rsid w:val="002F352D"/>
    <w:rsid w:val="002F3FB7"/>
    <w:rsid w:val="002F41B4"/>
    <w:rsid w:val="002F4E14"/>
    <w:rsid w:val="002F53CB"/>
    <w:rsid w:val="002F588D"/>
    <w:rsid w:val="002F632E"/>
    <w:rsid w:val="002F65E0"/>
    <w:rsid w:val="002F6D45"/>
    <w:rsid w:val="002F7672"/>
    <w:rsid w:val="00302119"/>
    <w:rsid w:val="00302CDA"/>
    <w:rsid w:val="0030336A"/>
    <w:rsid w:val="0030398D"/>
    <w:rsid w:val="00303D9D"/>
    <w:rsid w:val="0030431C"/>
    <w:rsid w:val="00304D8D"/>
    <w:rsid w:val="0030557C"/>
    <w:rsid w:val="00306152"/>
    <w:rsid w:val="0030677B"/>
    <w:rsid w:val="003067AE"/>
    <w:rsid w:val="00306C5E"/>
    <w:rsid w:val="00310F20"/>
    <w:rsid w:val="003120F1"/>
    <w:rsid w:val="003140B2"/>
    <w:rsid w:val="00314576"/>
    <w:rsid w:val="00317A70"/>
    <w:rsid w:val="00317DC4"/>
    <w:rsid w:val="00320B90"/>
    <w:rsid w:val="0032152A"/>
    <w:rsid w:val="00321E44"/>
    <w:rsid w:val="003223D4"/>
    <w:rsid w:val="00323BF6"/>
    <w:rsid w:val="00323FA5"/>
    <w:rsid w:val="00324B10"/>
    <w:rsid w:val="003267FE"/>
    <w:rsid w:val="00327845"/>
    <w:rsid w:val="00330054"/>
    <w:rsid w:val="00330A89"/>
    <w:rsid w:val="00330D27"/>
    <w:rsid w:val="00330F07"/>
    <w:rsid w:val="00331070"/>
    <w:rsid w:val="00331EC2"/>
    <w:rsid w:val="00332A89"/>
    <w:rsid w:val="00332A8F"/>
    <w:rsid w:val="00332BBD"/>
    <w:rsid w:val="00333BCE"/>
    <w:rsid w:val="00335105"/>
    <w:rsid w:val="00335634"/>
    <w:rsid w:val="00335737"/>
    <w:rsid w:val="00335C1C"/>
    <w:rsid w:val="0033761B"/>
    <w:rsid w:val="003401D7"/>
    <w:rsid w:val="00340577"/>
    <w:rsid w:val="0034073D"/>
    <w:rsid w:val="00340B7F"/>
    <w:rsid w:val="003414F0"/>
    <w:rsid w:val="0034160E"/>
    <w:rsid w:val="003423FF"/>
    <w:rsid w:val="0034267E"/>
    <w:rsid w:val="00342FFB"/>
    <w:rsid w:val="00344F1F"/>
    <w:rsid w:val="003453CC"/>
    <w:rsid w:val="00345421"/>
    <w:rsid w:val="00347CE6"/>
    <w:rsid w:val="00347D71"/>
    <w:rsid w:val="00350E47"/>
    <w:rsid w:val="00350F90"/>
    <w:rsid w:val="00351240"/>
    <w:rsid w:val="00351550"/>
    <w:rsid w:val="003516A1"/>
    <w:rsid w:val="00351813"/>
    <w:rsid w:val="00351C42"/>
    <w:rsid w:val="003526E2"/>
    <w:rsid w:val="00352D4B"/>
    <w:rsid w:val="0035335B"/>
    <w:rsid w:val="00354468"/>
    <w:rsid w:val="00354CD1"/>
    <w:rsid w:val="00355E48"/>
    <w:rsid w:val="003577A4"/>
    <w:rsid w:val="003601F5"/>
    <w:rsid w:val="00360BB1"/>
    <w:rsid w:val="00360DE0"/>
    <w:rsid w:val="00360EE5"/>
    <w:rsid w:val="0036136B"/>
    <w:rsid w:val="00361D4D"/>
    <w:rsid w:val="00361FA4"/>
    <w:rsid w:val="00362A55"/>
    <w:rsid w:val="00362F65"/>
    <w:rsid w:val="003636BF"/>
    <w:rsid w:val="00363BBF"/>
    <w:rsid w:val="00363CB9"/>
    <w:rsid w:val="003643DC"/>
    <w:rsid w:val="00364433"/>
    <w:rsid w:val="003649E6"/>
    <w:rsid w:val="003667C1"/>
    <w:rsid w:val="003673F4"/>
    <w:rsid w:val="0036757B"/>
    <w:rsid w:val="00367926"/>
    <w:rsid w:val="00370716"/>
    <w:rsid w:val="00370942"/>
    <w:rsid w:val="00370980"/>
    <w:rsid w:val="0037105D"/>
    <w:rsid w:val="003724E2"/>
    <w:rsid w:val="00374E76"/>
    <w:rsid w:val="003759F4"/>
    <w:rsid w:val="00375EE7"/>
    <w:rsid w:val="00376B82"/>
    <w:rsid w:val="0037741B"/>
    <w:rsid w:val="00377757"/>
    <w:rsid w:val="00377EEF"/>
    <w:rsid w:val="003807EA"/>
    <w:rsid w:val="00380A76"/>
    <w:rsid w:val="00380C49"/>
    <w:rsid w:val="00382245"/>
    <w:rsid w:val="00382A40"/>
    <w:rsid w:val="00382A65"/>
    <w:rsid w:val="00383A1C"/>
    <w:rsid w:val="00383A8F"/>
    <w:rsid w:val="00384688"/>
    <w:rsid w:val="003868DE"/>
    <w:rsid w:val="00387496"/>
    <w:rsid w:val="00390EDD"/>
    <w:rsid w:val="00391DFB"/>
    <w:rsid w:val="00392525"/>
    <w:rsid w:val="00392C17"/>
    <w:rsid w:val="00393331"/>
    <w:rsid w:val="003937BC"/>
    <w:rsid w:val="00393DDC"/>
    <w:rsid w:val="0039431E"/>
    <w:rsid w:val="003944EE"/>
    <w:rsid w:val="00394FAD"/>
    <w:rsid w:val="00395550"/>
    <w:rsid w:val="003960A6"/>
    <w:rsid w:val="00396FB5"/>
    <w:rsid w:val="00397182"/>
    <w:rsid w:val="0039793D"/>
    <w:rsid w:val="00397E3B"/>
    <w:rsid w:val="003A03D2"/>
    <w:rsid w:val="003A0F07"/>
    <w:rsid w:val="003A10E4"/>
    <w:rsid w:val="003A12D7"/>
    <w:rsid w:val="003A2CF5"/>
    <w:rsid w:val="003A32E7"/>
    <w:rsid w:val="003A33CB"/>
    <w:rsid w:val="003A3F0D"/>
    <w:rsid w:val="003A4E44"/>
    <w:rsid w:val="003A6F0B"/>
    <w:rsid w:val="003A75F0"/>
    <w:rsid w:val="003A77DA"/>
    <w:rsid w:val="003A7874"/>
    <w:rsid w:val="003B0E15"/>
    <w:rsid w:val="003B1977"/>
    <w:rsid w:val="003B1D10"/>
    <w:rsid w:val="003B226C"/>
    <w:rsid w:val="003B25F9"/>
    <w:rsid w:val="003B2BE9"/>
    <w:rsid w:val="003B423D"/>
    <w:rsid w:val="003B42FB"/>
    <w:rsid w:val="003B4977"/>
    <w:rsid w:val="003B5071"/>
    <w:rsid w:val="003B5746"/>
    <w:rsid w:val="003C0A3D"/>
    <w:rsid w:val="003C17FB"/>
    <w:rsid w:val="003C1ECE"/>
    <w:rsid w:val="003C2D8B"/>
    <w:rsid w:val="003C2E4D"/>
    <w:rsid w:val="003C2FB3"/>
    <w:rsid w:val="003C42CD"/>
    <w:rsid w:val="003C4ABB"/>
    <w:rsid w:val="003C4D62"/>
    <w:rsid w:val="003C5DFB"/>
    <w:rsid w:val="003C739B"/>
    <w:rsid w:val="003C7906"/>
    <w:rsid w:val="003C7A1F"/>
    <w:rsid w:val="003C7C26"/>
    <w:rsid w:val="003D0A17"/>
    <w:rsid w:val="003D1E9F"/>
    <w:rsid w:val="003D23B7"/>
    <w:rsid w:val="003D3288"/>
    <w:rsid w:val="003D3300"/>
    <w:rsid w:val="003D3B1A"/>
    <w:rsid w:val="003D4451"/>
    <w:rsid w:val="003D4735"/>
    <w:rsid w:val="003D52CD"/>
    <w:rsid w:val="003D533A"/>
    <w:rsid w:val="003D5D16"/>
    <w:rsid w:val="003D5FF4"/>
    <w:rsid w:val="003D687B"/>
    <w:rsid w:val="003D7560"/>
    <w:rsid w:val="003D7DEC"/>
    <w:rsid w:val="003E03B7"/>
    <w:rsid w:val="003E0521"/>
    <w:rsid w:val="003E11B6"/>
    <w:rsid w:val="003E1283"/>
    <w:rsid w:val="003E13D2"/>
    <w:rsid w:val="003E223E"/>
    <w:rsid w:val="003E534A"/>
    <w:rsid w:val="003E6AE1"/>
    <w:rsid w:val="003E7C7F"/>
    <w:rsid w:val="003F0871"/>
    <w:rsid w:val="003F0B61"/>
    <w:rsid w:val="003F11C8"/>
    <w:rsid w:val="003F23E6"/>
    <w:rsid w:val="003F2642"/>
    <w:rsid w:val="003F2B1A"/>
    <w:rsid w:val="003F2B24"/>
    <w:rsid w:val="003F2FDC"/>
    <w:rsid w:val="003F38D3"/>
    <w:rsid w:val="003F3CF2"/>
    <w:rsid w:val="003F5E27"/>
    <w:rsid w:val="003F6456"/>
    <w:rsid w:val="003F6869"/>
    <w:rsid w:val="00400229"/>
    <w:rsid w:val="00400264"/>
    <w:rsid w:val="0040253D"/>
    <w:rsid w:val="004027C7"/>
    <w:rsid w:val="00402F7C"/>
    <w:rsid w:val="00403122"/>
    <w:rsid w:val="00403B77"/>
    <w:rsid w:val="0040431E"/>
    <w:rsid w:val="004048FF"/>
    <w:rsid w:val="00405317"/>
    <w:rsid w:val="004055F2"/>
    <w:rsid w:val="004057BA"/>
    <w:rsid w:val="0040589E"/>
    <w:rsid w:val="00405E5F"/>
    <w:rsid w:val="00406CE5"/>
    <w:rsid w:val="0040780D"/>
    <w:rsid w:val="00407BB5"/>
    <w:rsid w:val="00410919"/>
    <w:rsid w:val="00411E36"/>
    <w:rsid w:val="0041234F"/>
    <w:rsid w:val="00412AC8"/>
    <w:rsid w:val="00412FB1"/>
    <w:rsid w:val="004141AF"/>
    <w:rsid w:val="004143B7"/>
    <w:rsid w:val="00414552"/>
    <w:rsid w:val="00415040"/>
    <w:rsid w:val="004152CF"/>
    <w:rsid w:val="004152F1"/>
    <w:rsid w:val="004155B4"/>
    <w:rsid w:val="00415999"/>
    <w:rsid w:val="0041651A"/>
    <w:rsid w:val="00416FE1"/>
    <w:rsid w:val="004172EA"/>
    <w:rsid w:val="00420451"/>
    <w:rsid w:val="004206BD"/>
    <w:rsid w:val="00421073"/>
    <w:rsid w:val="00421E84"/>
    <w:rsid w:val="00421F45"/>
    <w:rsid w:val="00422337"/>
    <w:rsid w:val="00422D9F"/>
    <w:rsid w:val="004233AF"/>
    <w:rsid w:val="0042403B"/>
    <w:rsid w:val="00424BF3"/>
    <w:rsid w:val="00425AE3"/>
    <w:rsid w:val="00426645"/>
    <w:rsid w:val="00427BDD"/>
    <w:rsid w:val="00430DC4"/>
    <w:rsid w:val="00430E13"/>
    <w:rsid w:val="00431867"/>
    <w:rsid w:val="00434B13"/>
    <w:rsid w:val="00434EDA"/>
    <w:rsid w:val="004353AA"/>
    <w:rsid w:val="00435D44"/>
    <w:rsid w:val="004364C8"/>
    <w:rsid w:val="004366B5"/>
    <w:rsid w:val="00436939"/>
    <w:rsid w:val="00441D5B"/>
    <w:rsid w:val="00442ACF"/>
    <w:rsid w:val="0044342B"/>
    <w:rsid w:val="00443442"/>
    <w:rsid w:val="00443C60"/>
    <w:rsid w:val="00443D4D"/>
    <w:rsid w:val="0044456E"/>
    <w:rsid w:val="00444775"/>
    <w:rsid w:val="0044542B"/>
    <w:rsid w:val="004459D8"/>
    <w:rsid w:val="00445F74"/>
    <w:rsid w:val="00451D05"/>
    <w:rsid w:val="00451EE3"/>
    <w:rsid w:val="00452A7F"/>
    <w:rsid w:val="00454D2B"/>
    <w:rsid w:val="00455470"/>
    <w:rsid w:val="0045629B"/>
    <w:rsid w:val="00457B2B"/>
    <w:rsid w:val="00460089"/>
    <w:rsid w:val="00460D9D"/>
    <w:rsid w:val="00462BAF"/>
    <w:rsid w:val="004631AC"/>
    <w:rsid w:val="00463572"/>
    <w:rsid w:val="0046363D"/>
    <w:rsid w:val="0046461E"/>
    <w:rsid w:val="0046464D"/>
    <w:rsid w:val="00465535"/>
    <w:rsid w:val="00465B1F"/>
    <w:rsid w:val="004663DF"/>
    <w:rsid w:val="00466CC6"/>
    <w:rsid w:val="00467378"/>
    <w:rsid w:val="00467408"/>
    <w:rsid w:val="00470BE1"/>
    <w:rsid w:val="00471516"/>
    <w:rsid w:val="0047155D"/>
    <w:rsid w:val="0047258E"/>
    <w:rsid w:val="00472AC7"/>
    <w:rsid w:val="00473D80"/>
    <w:rsid w:val="00473F55"/>
    <w:rsid w:val="004740B4"/>
    <w:rsid w:val="0047445E"/>
    <w:rsid w:val="00474610"/>
    <w:rsid w:val="00474B82"/>
    <w:rsid w:val="00474BD6"/>
    <w:rsid w:val="004751BD"/>
    <w:rsid w:val="00476621"/>
    <w:rsid w:val="00476B70"/>
    <w:rsid w:val="00480E5E"/>
    <w:rsid w:val="0048244E"/>
    <w:rsid w:val="004825E0"/>
    <w:rsid w:val="00482DCD"/>
    <w:rsid w:val="00483BD2"/>
    <w:rsid w:val="00483FBB"/>
    <w:rsid w:val="00484E41"/>
    <w:rsid w:val="00484E6F"/>
    <w:rsid w:val="0048525B"/>
    <w:rsid w:val="00490638"/>
    <w:rsid w:val="00491190"/>
    <w:rsid w:val="00491CC7"/>
    <w:rsid w:val="00491CCC"/>
    <w:rsid w:val="00492A14"/>
    <w:rsid w:val="0049333C"/>
    <w:rsid w:val="00494AAC"/>
    <w:rsid w:val="004953CA"/>
    <w:rsid w:val="004954F9"/>
    <w:rsid w:val="00496826"/>
    <w:rsid w:val="0049694B"/>
    <w:rsid w:val="00497345"/>
    <w:rsid w:val="0049750A"/>
    <w:rsid w:val="0049773C"/>
    <w:rsid w:val="00497B60"/>
    <w:rsid w:val="004A02E1"/>
    <w:rsid w:val="004A074C"/>
    <w:rsid w:val="004A0BE1"/>
    <w:rsid w:val="004A0D93"/>
    <w:rsid w:val="004A1139"/>
    <w:rsid w:val="004A1560"/>
    <w:rsid w:val="004A1848"/>
    <w:rsid w:val="004A33EF"/>
    <w:rsid w:val="004A4136"/>
    <w:rsid w:val="004A4631"/>
    <w:rsid w:val="004A4ACD"/>
    <w:rsid w:val="004A4DCB"/>
    <w:rsid w:val="004A5140"/>
    <w:rsid w:val="004A556F"/>
    <w:rsid w:val="004A59A8"/>
    <w:rsid w:val="004A5C07"/>
    <w:rsid w:val="004A6A8A"/>
    <w:rsid w:val="004A7AC9"/>
    <w:rsid w:val="004A7F86"/>
    <w:rsid w:val="004B3623"/>
    <w:rsid w:val="004B54C9"/>
    <w:rsid w:val="004B62A1"/>
    <w:rsid w:val="004B74D5"/>
    <w:rsid w:val="004B7CEB"/>
    <w:rsid w:val="004C0055"/>
    <w:rsid w:val="004C1633"/>
    <w:rsid w:val="004C169C"/>
    <w:rsid w:val="004C1D52"/>
    <w:rsid w:val="004C2417"/>
    <w:rsid w:val="004C2A16"/>
    <w:rsid w:val="004C583A"/>
    <w:rsid w:val="004C58B9"/>
    <w:rsid w:val="004C62E4"/>
    <w:rsid w:val="004C7131"/>
    <w:rsid w:val="004D0E2F"/>
    <w:rsid w:val="004D208B"/>
    <w:rsid w:val="004D2802"/>
    <w:rsid w:val="004D294E"/>
    <w:rsid w:val="004D2AA7"/>
    <w:rsid w:val="004D47A0"/>
    <w:rsid w:val="004D4BA9"/>
    <w:rsid w:val="004D7AAE"/>
    <w:rsid w:val="004E0FC3"/>
    <w:rsid w:val="004E1924"/>
    <w:rsid w:val="004E1F76"/>
    <w:rsid w:val="004E2A2C"/>
    <w:rsid w:val="004E2ECC"/>
    <w:rsid w:val="004E330E"/>
    <w:rsid w:val="004E490E"/>
    <w:rsid w:val="004E6653"/>
    <w:rsid w:val="004E697C"/>
    <w:rsid w:val="004F0BB6"/>
    <w:rsid w:val="004F1074"/>
    <w:rsid w:val="004F1BF3"/>
    <w:rsid w:val="004F2BDB"/>
    <w:rsid w:val="004F31FF"/>
    <w:rsid w:val="004F3382"/>
    <w:rsid w:val="004F36C1"/>
    <w:rsid w:val="004F4036"/>
    <w:rsid w:val="004F50C1"/>
    <w:rsid w:val="004F5313"/>
    <w:rsid w:val="004F601D"/>
    <w:rsid w:val="004F603A"/>
    <w:rsid w:val="004F61E8"/>
    <w:rsid w:val="004F648F"/>
    <w:rsid w:val="004F6678"/>
    <w:rsid w:val="004F7119"/>
    <w:rsid w:val="004F7466"/>
    <w:rsid w:val="00500110"/>
    <w:rsid w:val="00501A55"/>
    <w:rsid w:val="0050383D"/>
    <w:rsid w:val="00504816"/>
    <w:rsid w:val="00504DF2"/>
    <w:rsid w:val="00505D94"/>
    <w:rsid w:val="00507EFD"/>
    <w:rsid w:val="00510192"/>
    <w:rsid w:val="00510330"/>
    <w:rsid w:val="005118B4"/>
    <w:rsid w:val="00511BA2"/>
    <w:rsid w:val="00511F12"/>
    <w:rsid w:val="005129E4"/>
    <w:rsid w:val="0051333C"/>
    <w:rsid w:val="005133F0"/>
    <w:rsid w:val="00513CC2"/>
    <w:rsid w:val="00514BCB"/>
    <w:rsid w:val="005157BA"/>
    <w:rsid w:val="00516120"/>
    <w:rsid w:val="0051692B"/>
    <w:rsid w:val="00516955"/>
    <w:rsid w:val="00516CCF"/>
    <w:rsid w:val="00516F6A"/>
    <w:rsid w:val="005176B2"/>
    <w:rsid w:val="00520312"/>
    <w:rsid w:val="00520F2A"/>
    <w:rsid w:val="00522A53"/>
    <w:rsid w:val="005232BF"/>
    <w:rsid w:val="00523440"/>
    <w:rsid w:val="005236A0"/>
    <w:rsid w:val="00523E1F"/>
    <w:rsid w:val="00523F29"/>
    <w:rsid w:val="005259C7"/>
    <w:rsid w:val="00525BE3"/>
    <w:rsid w:val="00525C77"/>
    <w:rsid w:val="00525D77"/>
    <w:rsid w:val="0052636A"/>
    <w:rsid w:val="00527299"/>
    <w:rsid w:val="00527D23"/>
    <w:rsid w:val="00530707"/>
    <w:rsid w:val="0053180B"/>
    <w:rsid w:val="00532CD8"/>
    <w:rsid w:val="00532EAD"/>
    <w:rsid w:val="00533561"/>
    <w:rsid w:val="005335E5"/>
    <w:rsid w:val="00534243"/>
    <w:rsid w:val="005347AF"/>
    <w:rsid w:val="00534971"/>
    <w:rsid w:val="00534CD5"/>
    <w:rsid w:val="00535381"/>
    <w:rsid w:val="005353D1"/>
    <w:rsid w:val="0053728D"/>
    <w:rsid w:val="005375DE"/>
    <w:rsid w:val="00537725"/>
    <w:rsid w:val="0054046C"/>
    <w:rsid w:val="0054057A"/>
    <w:rsid w:val="00540902"/>
    <w:rsid w:val="005419C1"/>
    <w:rsid w:val="00541C7E"/>
    <w:rsid w:val="00542014"/>
    <w:rsid w:val="00542596"/>
    <w:rsid w:val="0054290F"/>
    <w:rsid w:val="00543D5D"/>
    <w:rsid w:val="005440A7"/>
    <w:rsid w:val="00544AC3"/>
    <w:rsid w:val="00546012"/>
    <w:rsid w:val="00546A3F"/>
    <w:rsid w:val="00547711"/>
    <w:rsid w:val="00547956"/>
    <w:rsid w:val="00547EE7"/>
    <w:rsid w:val="00550BC5"/>
    <w:rsid w:val="005529F0"/>
    <w:rsid w:val="00552E4C"/>
    <w:rsid w:val="00553A90"/>
    <w:rsid w:val="00553ECF"/>
    <w:rsid w:val="00555030"/>
    <w:rsid w:val="0055582A"/>
    <w:rsid w:val="005558C5"/>
    <w:rsid w:val="00556B10"/>
    <w:rsid w:val="00556EC2"/>
    <w:rsid w:val="0055751D"/>
    <w:rsid w:val="00560052"/>
    <w:rsid w:val="00560345"/>
    <w:rsid w:val="00560E18"/>
    <w:rsid w:val="0056124B"/>
    <w:rsid w:val="005620B5"/>
    <w:rsid w:val="005623BC"/>
    <w:rsid w:val="0056285F"/>
    <w:rsid w:val="00562EEB"/>
    <w:rsid w:val="00564742"/>
    <w:rsid w:val="00564D69"/>
    <w:rsid w:val="005664B6"/>
    <w:rsid w:val="0056651D"/>
    <w:rsid w:val="005679D2"/>
    <w:rsid w:val="00567BB8"/>
    <w:rsid w:val="0057099F"/>
    <w:rsid w:val="00570A4B"/>
    <w:rsid w:val="00571036"/>
    <w:rsid w:val="005717B8"/>
    <w:rsid w:val="00571C2F"/>
    <w:rsid w:val="00571C4B"/>
    <w:rsid w:val="005720FC"/>
    <w:rsid w:val="00572899"/>
    <w:rsid w:val="005730A3"/>
    <w:rsid w:val="00573EDA"/>
    <w:rsid w:val="0057429D"/>
    <w:rsid w:val="005764FB"/>
    <w:rsid w:val="00576587"/>
    <w:rsid w:val="00576CD6"/>
    <w:rsid w:val="00576F9F"/>
    <w:rsid w:val="00577480"/>
    <w:rsid w:val="005774AD"/>
    <w:rsid w:val="0058022B"/>
    <w:rsid w:val="00581224"/>
    <w:rsid w:val="00581D0A"/>
    <w:rsid w:val="0058463D"/>
    <w:rsid w:val="00584C76"/>
    <w:rsid w:val="00584CDF"/>
    <w:rsid w:val="0058523E"/>
    <w:rsid w:val="00585933"/>
    <w:rsid w:val="005906C2"/>
    <w:rsid w:val="00592251"/>
    <w:rsid w:val="005928C0"/>
    <w:rsid w:val="00592950"/>
    <w:rsid w:val="00593490"/>
    <w:rsid w:val="00595065"/>
    <w:rsid w:val="005962C7"/>
    <w:rsid w:val="005A008B"/>
    <w:rsid w:val="005A2AAB"/>
    <w:rsid w:val="005A2FF9"/>
    <w:rsid w:val="005A3821"/>
    <w:rsid w:val="005A44BA"/>
    <w:rsid w:val="005A4C8C"/>
    <w:rsid w:val="005A56DA"/>
    <w:rsid w:val="005A71EB"/>
    <w:rsid w:val="005A7C00"/>
    <w:rsid w:val="005B082B"/>
    <w:rsid w:val="005B11FB"/>
    <w:rsid w:val="005B1425"/>
    <w:rsid w:val="005B15AF"/>
    <w:rsid w:val="005B1DBD"/>
    <w:rsid w:val="005B1E79"/>
    <w:rsid w:val="005B28B2"/>
    <w:rsid w:val="005B2E00"/>
    <w:rsid w:val="005B3784"/>
    <w:rsid w:val="005B41E5"/>
    <w:rsid w:val="005B5A1E"/>
    <w:rsid w:val="005B63E5"/>
    <w:rsid w:val="005B741D"/>
    <w:rsid w:val="005C0A5C"/>
    <w:rsid w:val="005C1820"/>
    <w:rsid w:val="005C18FC"/>
    <w:rsid w:val="005C2881"/>
    <w:rsid w:val="005C3307"/>
    <w:rsid w:val="005C4268"/>
    <w:rsid w:val="005C458D"/>
    <w:rsid w:val="005C4734"/>
    <w:rsid w:val="005C4D2E"/>
    <w:rsid w:val="005C5443"/>
    <w:rsid w:val="005C6EDC"/>
    <w:rsid w:val="005C74C5"/>
    <w:rsid w:val="005D0663"/>
    <w:rsid w:val="005D1BC6"/>
    <w:rsid w:val="005D1FE6"/>
    <w:rsid w:val="005D232D"/>
    <w:rsid w:val="005D274B"/>
    <w:rsid w:val="005D3372"/>
    <w:rsid w:val="005D365C"/>
    <w:rsid w:val="005D37D7"/>
    <w:rsid w:val="005D3C2C"/>
    <w:rsid w:val="005D59D5"/>
    <w:rsid w:val="005D5A05"/>
    <w:rsid w:val="005D5B11"/>
    <w:rsid w:val="005D7000"/>
    <w:rsid w:val="005E0573"/>
    <w:rsid w:val="005E0E50"/>
    <w:rsid w:val="005E10C1"/>
    <w:rsid w:val="005E11EB"/>
    <w:rsid w:val="005E12C8"/>
    <w:rsid w:val="005E1999"/>
    <w:rsid w:val="005E1F1D"/>
    <w:rsid w:val="005E2CE6"/>
    <w:rsid w:val="005E35D0"/>
    <w:rsid w:val="005E3790"/>
    <w:rsid w:val="005E384C"/>
    <w:rsid w:val="005E4038"/>
    <w:rsid w:val="005E489C"/>
    <w:rsid w:val="005E4975"/>
    <w:rsid w:val="005E537F"/>
    <w:rsid w:val="005E7166"/>
    <w:rsid w:val="005F0493"/>
    <w:rsid w:val="005F0612"/>
    <w:rsid w:val="005F3244"/>
    <w:rsid w:val="005F340F"/>
    <w:rsid w:val="005F374D"/>
    <w:rsid w:val="005F3B6E"/>
    <w:rsid w:val="005F6B84"/>
    <w:rsid w:val="005F7618"/>
    <w:rsid w:val="005F784A"/>
    <w:rsid w:val="00601434"/>
    <w:rsid w:val="00601E24"/>
    <w:rsid w:val="00602AC0"/>
    <w:rsid w:val="00602CEB"/>
    <w:rsid w:val="0060353A"/>
    <w:rsid w:val="0060381A"/>
    <w:rsid w:val="00604B26"/>
    <w:rsid w:val="00607459"/>
    <w:rsid w:val="00607639"/>
    <w:rsid w:val="00607A75"/>
    <w:rsid w:val="006102B4"/>
    <w:rsid w:val="00610875"/>
    <w:rsid w:val="00610E9B"/>
    <w:rsid w:val="00610EFD"/>
    <w:rsid w:val="00612B09"/>
    <w:rsid w:val="00612CC5"/>
    <w:rsid w:val="0061329F"/>
    <w:rsid w:val="006135F8"/>
    <w:rsid w:val="006140F3"/>
    <w:rsid w:val="0061660F"/>
    <w:rsid w:val="00617789"/>
    <w:rsid w:val="00617989"/>
    <w:rsid w:val="0062169B"/>
    <w:rsid w:val="0062183A"/>
    <w:rsid w:val="00623ED0"/>
    <w:rsid w:val="0062404A"/>
    <w:rsid w:val="00625372"/>
    <w:rsid w:val="00625901"/>
    <w:rsid w:val="00626814"/>
    <w:rsid w:val="00627154"/>
    <w:rsid w:val="0063005B"/>
    <w:rsid w:val="0063046F"/>
    <w:rsid w:val="006309B1"/>
    <w:rsid w:val="00630A81"/>
    <w:rsid w:val="00631383"/>
    <w:rsid w:val="006321B7"/>
    <w:rsid w:val="00632B07"/>
    <w:rsid w:val="00633FBE"/>
    <w:rsid w:val="0063407A"/>
    <w:rsid w:val="00634187"/>
    <w:rsid w:val="00634267"/>
    <w:rsid w:val="006345D1"/>
    <w:rsid w:val="006349D7"/>
    <w:rsid w:val="00634A1A"/>
    <w:rsid w:val="00634EDF"/>
    <w:rsid w:val="00635FC6"/>
    <w:rsid w:val="00636811"/>
    <w:rsid w:val="00636AA8"/>
    <w:rsid w:val="00636C91"/>
    <w:rsid w:val="00637BB7"/>
    <w:rsid w:val="006401DD"/>
    <w:rsid w:val="00640A63"/>
    <w:rsid w:val="00640C97"/>
    <w:rsid w:val="00640F56"/>
    <w:rsid w:val="00641599"/>
    <w:rsid w:val="006425B4"/>
    <w:rsid w:val="00644700"/>
    <w:rsid w:val="00645047"/>
    <w:rsid w:val="00645923"/>
    <w:rsid w:val="00646213"/>
    <w:rsid w:val="00646687"/>
    <w:rsid w:val="006467F5"/>
    <w:rsid w:val="0064740B"/>
    <w:rsid w:val="00647B8E"/>
    <w:rsid w:val="00647DA3"/>
    <w:rsid w:val="0065027C"/>
    <w:rsid w:val="00650A06"/>
    <w:rsid w:val="00650BC3"/>
    <w:rsid w:val="006517B6"/>
    <w:rsid w:val="00651941"/>
    <w:rsid w:val="00652624"/>
    <w:rsid w:val="006533BC"/>
    <w:rsid w:val="006539DA"/>
    <w:rsid w:val="0065401C"/>
    <w:rsid w:val="00654B20"/>
    <w:rsid w:val="00654B94"/>
    <w:rsid w:val="00654C17"/>
    <w:rsid w:val="00656BAE"/>
    <w:rsid w:val="006576A0"/>
    <w:rsid w:val="00657D94"/>
    <w:rsid w:val="00657F8B"/>
    <w:rsid w:val="00660E20"/>
    <w:rsid w:val="006610DF"/>
    <w:rsid w:val="00663A3C"/>
    <w:rsid w:val="006641A2"/>
    <w:rsid w:val="00664E13"/>
    <w:rsid w:val="00665254"/>
    <w:rsid w:val="006652B1"/>
    <w:rsid w:val="006657D1"/>
    <w:rsid w:val="00665DBF"/>
    <w:rsid w:val="0066795B"/>
    <w:rsid w:val="00670A50"/>
    <w:rsid w:val="00671379"/>
    <w:rsid w:val="00671C17"/>
    <w:rsid w:val="00671CEF"/>
    <w:rsid w:val="00671E0F"/>
    <w:rsid w:val="00673ABC"/>
    <w:rsid w:val="00673B59"/>
    <w:rsid w:val="00673BD9"/>
    <w:rsid w:val="006740FF"/>
    <w:rsid w:val="00674F3A"/>
    <w:rsid w:val="00674F96"/>
    <w:rsid w:val="006759AD"/>
    <w:rsid w:val="00676373"/>
    <w:rsid w:val="0067650A"/>
    <w:rsid w:val="00676A4B"/>
    <w:rsid w:val="0067722F"/>
    <w:rsid w:val="00677CE9"/>
    <w:rsid w:val="0068071D"/>
    <w:rsid w:val="00680C0B"/>
    <w:rsid w:val="00681585"/>
    <w:rsid w:val="00681C38"/>
    <w:rsid w:val="0068229F"/>
    <w:rsid w:val="00686B50"/>
    <w:rsid w:val="00686D6A"/>
    <w:rsid w:val="006873CE"/>
    <w:rsid w:val="006876D1"/>
    <w:rsid w:val="00690D8E"/>
    <w:rsid w:val="00691198"/>
    <w:rsid w:val="00691B05"/>
    <w:rsid w:val="0069204E"/>
    <w:rsid w:val="00693151"/>
    <w:rsid w:val="00693393"/>
    <w:rsid w:val="00693E10"/>
    <w:rsid w:val="00694DC0"/>
    <w:rsid w:val="0069581E"/>
    <w:rsid w:val="00695B07"/>
    <w:rsid w:val="00695D67"/>
    <w:rsid w:val="00696A90"/>
    <w:rsid w:val="006972BD"/>
    <w:rsid w:val="006977FE"/>
    <w:rsid w:val="006A0CA8"/>
    <w:rsid w:val="006A1040"/>
    <w:rsid w:val="006A25B2"/>
    <w:rsid w:val="006A4295"/>
    <w:rsid w:val="006A4475"/>
    <w:rsid w:val="006A4888"/>
    <w:rsid w:val="006A52DA"/>
    <w:rsid w:val="006A5DEE"/>
    <w:rsid w:val="006A71ED"/>
    <w:rsid w:val="006A748F"/>
    <w:rsid w:val="006A7C51"/>
    <w:rsid w:val="006A7CD3"/>
    <w:rsid w:val="006B0594"/>
    <w:rsid w:val="006B0622"/>
    <w:rsid w:val="006B0C94"/>
    <w:rsid w:val="006B108A"/>
    <w:rsid w:val="006B16AA"/>
    <w:rsid w:val="006B17E3"/>
    <w:rsid w:val="006B2502"/>
    <w:rsid w:val="006B32F3"/>
    <w:rsid w:val="006B35B0"/>
    <w:rsid w:val="006B371A"/>
    <w:rsid w:val="006B4494"/>
    <w:rsid w:val="006B46A4"/>
    <w:rsid w:val="006B4992"/>
    <w:rsid w:val="006B5A32"/>
    <w:rsid w:val="006B6B86"/>
    <w:rsid w:val="006B78F3"/>
    <w:rsid w:val="006B7A5C"/>
    <w:rsid w:val="006C071A"/>
    <w:rsid w:val="006C1069"/>
    <w:rsid w:val="006C190F"/>
    <w:rsid w:val="006C253F"/>
    <w:rsid w:val="006C2550"/>
    <w:rsid w:val="006C3F70"/>
    <w:rsid w:val="006C4BF8"/>
    <w:rsid w:val="006C4FAF"/>
    <w:rsid w:val="006C619A"/>
    <w:rsid w:val="006C627B"/>
    <w:rsid w:val="006C6A8B"/>
    <w:rsid w:val="006C7757"/>
    <w:rsid w:val="006C77BD"/>
    <w:rsid w:val="006C7A3E"/>
    <w:rsid w:val="006C7AAC"/>
    <w:rsid w:val="006C7B64"/>
    <w:rsid w:val="006C7D98"/>
    <w:rsid w:val="006D0539"/>
    <w:rsid w:val="006D3490"/>
    <w:rsid w:val="006D472B"/>
    <w:rsid w:val="006D5B46"/>
    <w:rsid w:val="006D6A6F"/>
    <w:rsid w:val="006D6A76"/>
    <w:rsid w:val="006D7B37"/>
    <w:rsid w:val="006E11D1"/>
    <w:rsid w:val="006E19A6"/>
    <w:rsid w:val="006E1A9B"/>
    <w:rsid w:val="006E1F21"/>
    <w:rsid w:val="006E26B6"/>
    <w:rsid w:val="006E29E3"/>
    <w:rsid w:val="006E455E"/>
    <w:rsid w:val="006E5096"/>
    <w:rsid w:val="006E7E94"/>
    <w:rsid w:val="006F0540"/>
    <w:rsid w:val="006F1356"/>
    <w:rsid w:val="006F33E2"/>
    <w:rsid w:val="006F3A2A"/>
    <w:rsid w:val="006F4531"/>
    <w:rsid w:val="006F4F9C"/>
    <w:rsid w:val="006F6779"/>
    <w:rsid w:val="006F6D6A"/>
    <w:rsid w:val="006F727A"/>
    <w:rsid w:val="006F751E"/>
    <w:rsid w:val="006F788A"/>
    <w:rsid w:val="006F7C3D"/>
    <w:rsid w:val="0070001E"/>
    <w:rsid w:val="0070007D"/>
    <w:rsid w:val="0070083D"/>
    <w:rsid w:val="007009D9"/>
    <w:rsid w:val="0070149F"/>
    <w:rsid w:val="00702259"/>
    <w:rsid w:val="00702FE2"/>
    <w:rsid w:val="0070373C"/>
    <w:rsid w:val="00703840"/>
    <w:rsid w:val="0070466F"/>
    <w:rsid w:val="007057A5"/>
    <w:rsid w:val="0070628B"/>
    <w:rsid w:val="00706A3C"/>
    <w:rsid w:val="00707670"/>
    <w:rsid w:val="0071016E"/>
    <w:rsid w:val="00711797"/>
    <w:rsid w:val="00711880"/>
    <w:rsid w:val="00711C1D"/>
    <w:rsid w:val="0071251F"/>
    <w:rsid w:val="007145B2"/>
    <w:rsid w:val="00714C6D"/>
    <w:rsid w:val="0071562B"/>
    <w:rsid w:val="00716E4E"/>
    <w:rsid w:val="00717AD8"/>
    <w:rsid w:val="0072064D"/>
    <w:rsid w:val="0072191A"/>
    <w:rsid w:val="007229EC"/>
    <w:rsid w:val="00722B8F"/>
    <w:rsid w:val="007241D8"/>
    <w:rsid w:val="00725849"/>
    <w:rsid w:val="00725DB6"/>
    <w:rsid w:val="00726DFC"/>
    <w:rsid w:val="00727395"/>
    <w:rsid w:val="00727E90"/>
    <w:rsid w:val="00730077"/>
    <w:rsid w:val="00731CE8"/>
    <w:rsid w:val="00732781"/>
    <w:rsid w:val="0073423F"/>
    <w:rsid w:val="007343DE"/>
    <w:rsid w:val="00734A80"/>
    <w:rsid w:val="007355DE"/>
    <w:rsid w:val="007359B7"/>
    <w:rsid w:val="00735EE5"/>
    <w:rsid w:val="00736475"/>
    <w:rsid w:val="007365F8"/>
    <w:rsid w:val="0073701C"/>
    <w:rsid w:val="007375E8"/>
    <w:rsid w:val="00737C97"/>
    <w:rsid w:val="00742881"/>
    <w:rsid w:val="00743496"/>
    <w:rsid w:val="00745844"/>
    <w:rsid w:val="007461C3"/>
    <w:rsid w:val="007467B4"/>
    <w:rsid w:val="00746C78"/>
    <w:rsid w:val="00746DF7"/>
    <w:rsid w:val="00747200"/>
    <w:rsid w:val="007473A6"/>
    <w:rsid w:val="007476B1"/>
    <w:rsid w:val="00747B38"/>
    <w:rsid w:val="00750709"/>
    <w:rsid w:val="00750777"/>
    <w:rsid w:val="007507C1"/>
    <w:rsid w:val="00751255"/>
    <w:rsid w:val="00751BFF"/>
    <w:rsid w:val="00751EA5"/>
    <w:rsid w:val="00752956"/>
    <w:rsid w:val="00752D24"/>
    <w:rsid w:val="0075381B"/>
    <w:rsid w:val="00753E9C"/>
    <w:rsid w:val="00754F38"/>
    <w:rsid w:val="00755B46"/>
    <w:rsid w:val="0075758C"/>
    <w:rsid w:val="00760A1D"/>
    <w:rsid w:val="007625C8"/>
    <w:rsid w:val="00762B2E"/>
    <w:rsid w:val="0076324C"/>
    <w:rsid w:val="00765AF2"/>
    <w:rsid w:val="00765CB3"/>
    <w:rsid w:val="007663BA"/>
    <w:rsid w:val="00772F60"/>
    <w:rsid w:val="007749D4"/>
    <w:rsid w:val="007755B4"/>
    <w:rsid w:val="007764A8"/>
    <w:rsid w:val="0077773A"/>
    <w:rsid w:val="007779BD"/>
    <w:rsid w:val="007808E7"/>
    <w:rsid w:val="007811A0"/>
    <w:rsid w:val="00782B93"/>
    <w:rsid w:val="00782F38"/>
    <w:rsid w:val="00782F69"/>
    <w:rsid w:val="00783776"/>
    <w:rsid w:val="007839BD"/>
    <w:rsid w:val="00783DC5"/>
    <w:rsid w:val="007847EB"/>
    <w:rsid w:val="0078490B"/>
    <w:rsid w:val="00785229"/>
    <w:rsid w:val="00785A47"/>
    <w:rsid w:val="00785C8A"/>
    <w:rsid w:val="00785CE5"/>
    <w:rsid w:val="007860A7"/>
    <w:rsid w:val="00786A6C"/>
    <w:rsid w:val="007870AC"/>
    <w:rsid w:val="0078766A"/>
    <w:rsid w:val="00790EA0"/>
    <w:rsid w:val="00791521"/>
    <w:rsid w:val="00791D14"/>
    <w:rsid w:val="00792C58"/>
    <w:rsid w:val="007932F9"/>
    <w:rsid w:val="00793749"/>
    <w:rsid w:val="00793FBA"/>
    <w:rsid w:val="0079413E"/>
    <w:rsid w:val="00794E70"/>
    <w:rsid w:val="007954EC"/>
    <w:rsid w:val="00795E68"/>
    <w:rsid w:val="00795ECF"/>
    <w:rsid w:val="007969A8"/>
    <w:rsid w:val="00796E6B"/>
    <w:rsid w:val="00797653"/>
    <w:rsid w:val="00797899"/>
    <w:rsid w:val="00797959"/>
    <w:rsid w:val="007A02FD"/>
    <w:rsid w:val="007A1292"/>
    <w:rsid w:val="007A139D"/>
    <w:rsid w:val="007A17A7"/>
    <w:rsid w:val="007A1DCF"/>
    <w:rsid w:val="007A3318"/>
    <w:rsid w:val="007A4FF1"/>
    <w:rsid w:val="007A650C"/>
    <w:rsid w:val="007A6979"/>
    <w:rsid w:val="007A7F0E"/>
    <w:rsid w:val="007B01A0"/>
    <w:rsid w:val="007B085A"/>
    <w:rsid w:val="007B19AA"/>
    <w:rsid w:val="007B1CDA"/>
    <w:rsid w:val="007B3A8F"/>
    <w:rsid w:val="007B3D0B"/>
    <w:rsid w:val="007B5EB5"/>
    <w:rsid w:val="007B6A33"/>
    <w:rsid w:val="007B75DE"/>
    <w:rsid w:val="007B76DE"/>
    <w:rsid w:val="007C0289"/>
    <w:rsid w:val="007C0889"/>
    <w:rsid w:val="007C1057"/>
    <w:rsid w:val="007C17AF"/>
    <w:rsid w:val="007C1898"/>
    <w:rsid w:val="007C2265"/>
    <w:rsid w:val="007C2B40"/>
    <w:rsid w:val="007C3346"/>
    <w:rsid w:val="007C33A8"/>
    <w:rsid w:val="007C3A13"/>
    <w:rsid w:val="007C4414"/>
    <w:rsid w:val="007C4C56"/>
    <w:rsid w:val="007C5161"/>
    <w:rsid w:val="007C67CA"/>
    <w:rsid w:val="007D0915"/>
    <w:rsid w:val="007D13B3"/>
    <w:rsid w:val="007D1D15"/>
    <w:rsid w:val="007D1D26"/>
    <w:rsid w:val="007D1E4C"/>
    <w:rsid w:val="007D22A3"/>
    <w:rsid w:val="007D24AA"/>
    <w:rsid w:val="007D275C"/>
    <w:rsid w:val="007D2E16"/>
    <w:rsid w:val="007D3633"/>
    <w:rsid w:val="007D364B"/>
    <w:rsid w:val="007D414D"/>
    <w:rsid w:val="007D4341"/>
    <w:rsid w:val="007D493B"/>
    <w:rsid w:val="007D4F42"/>
    <w:rsid w:val="007D566A"/>
    <w:rsid w:val="007D59C8"/>
    <w:rsid w:val="007D60C1"/>
    <w:rsid w:val="007D6C49"/>
    <w:rsid w:val="007D6EA7"/>
    <w:rsid w:val="007D76DD"/>
    <w:rsid w:val="007D7E26"/>
    <w:rsid w:val="007E02BC"/>
    <w:rsid w:val="007E22A6"/>
    <w:rsid w:val="007E2E12"/>
    <w:rsid w:val="007E3D42"/>
    <w:rsid w:val="007E4DBD"/>
    <w:rsid w:val="007E4E8A"/>
    <w:rsid w:val="007E5B56"/>
    <w:rsid w:val="007F07DA"/>
    <w:rsid w:val="007F1DE6"/>
    <w:rsid w:val="007F2005"/>
    <w:rsid w:val="007F25B0"/>
    <w:rsid w:val="007F35E6"/>
    <w:rsid w:val="007F3E42"/>
    <w:rsid w:val="007F4248"/>
    <w:rsid w:val="007F433D"/>
    <w:rsid w:val="007F5126"/>
    <w:rsid w:val="007F55A9"/>
    <w:rsid w:val="007F5F09"/>
    <w:rsid w:val="007F6F89"/>
    <w:rsid w:val="007F75CB"/>
    <w:rsid w:val="007F79FF"/>
    <w:rsid w:val="007F7DE9"/>
    <w:rsid w:val="008008F5"/>
    <w:rsid w:val="00800FBB"/>
    <w:rsid w:val="0080195F"/>
    <w:rsid w:val="0080198A"/>
    <w:rsid w:val="00802B44"/>
    <w:rsid w:val="008045EE"/>
    <w:rsid w:val="008049D9"/>
    <w:rsid w:val="00805ADD"/>
    <w:rsid w:val="008069CC"/>
    <w:rsid w:val="00806B3E"/>
    <w:rsid w:val="00806BCA"/>
    <w:rsid w:val="00807367"/>
    <w:rsid w:val="008073B8"/>
    <w:rsid w:val="008105CF"/>
    <w:rsid w:val="008107B1"/>
    <w:rsid w:val="0081097D"/>
    <w:rsid w:val="00810C0E"/>
    <w:rsid w:val="00811089"/>
    <w:rsid w:val="008115F6"/>
    <w:rsid w:val="00811B59"/>
    <w:rsid w:val="00811BE0"/>
    <w:rsid w:val="00811CCA"/>
    <w:rsid w:val="00813EFA"/>
    <w:rsid w:val="00813F7A"/>
    <w:rsid w:val="0081400D"/>
    <w:rsid w:val="00814186"/>
    <w:rsid w:val="00815090"/>
    <w:rsid w:val="00815640"/>
    <w:rsid w:val="00816316"/>
    <w:rsid w:val="00816897"/>
    <w:rsid w:val="00816DEF"/>
    <w:rsid w:val="00817428"/>
    <w:rsid w:val="00817792"/>
    <w:rsid w:val="00820224"/>
    <w:rsid w:val="008202B7"/>
    <w:rsid w:val="00820684"/>
    <w:rsid w:val="00820AA1"/>
    <w:rsid w:val="008211D0"/>
    <w:rsid w:val="00821AB9"/>
    <w:rsid w:val="00822AB2"/>
    <w:rsid w:val="00822BFB"/>
    <w:rsid w:val="008245BE"/>
    <w:rsid w:val="0082495C"/>
    <w:rsid w:val="0082507D"/>
    <w:rsid w:val="00825B59"/>
    <w:rsid w:val="008264D5"/>
    <w:rsid w:val="008266E0"/>
    <w:rsid w:val="00827DD3"/>
    <w:rsid w:val="0083075F"/>
    <w:rsid w:val="00830921"/>
    <w:rsid w:val="008310B0"/>
    <w:rsid w:val="0083269B"/>
    <w:rsid w:val="008329D2"/>
    <w:rsid w:val="008336EF"/>
    <w:rsid w:val="00833726"/>
    <w:rsid w:val="00834478"/>
    <w:rsid w:val="00834C2C"/>
    <w:rsid w:val="00835670"/>
    <w:rsid w:val="008356D1"/>
    <w:rsid w:val="00836048"/>
    <w:rsid w:val="00836FFD"/>
    <w:rsid w:val="00837367"/>
    <w:rsid w:val="008404DC"/>
    <w:rsid w:val="00841EBF"/>
    <w:rsid w:val="00842D25"/>
    <w:rsid w:val="00843263"/>
    <w:rsid w:val="008436B6"/>
    <w:rsid w:val="00843C9D"/>
    <w:rsid w:val="00843E18"/>
    <w:rsid w:val="00844032"/>
    <w:rsid w:val="00844097"/>
    <w:rsid w:val="00844212"/>
    <w:rsid w:val="00844986"/>
    <w:rsid w:val="00844C8E"/>
    <w:rsid w:val="008450A1"/>
    <w:rsid w:val="0084653F"/>
    <w:rsid w:val="00846557"/>
    <w:rsid w:val="00846EF5"/>
    <w:rsid w:val="00850B27"/>
    <w:rsid w:val="0085169F"/>
    <w:rsid w:val="008516B1"/>
    <w:rsid w:val="00851863"/>
    <w:rsid w:val="00852632"/>
    <w:rsid w:val="00853279"/>
    <w:rsid w:val="00853552"/>
    <w:rsid w:val="00854099"/>
    <w:rsid w:val="00854BAA"/>
    <w:rsid w:val="00855701"/>
    <w:rsid w:val="008571DE"/>
    <w:rsid w:val="00857A08"/>
    <w:rsid w:val="008609B8"/>
    <w:rsid w:val="00860CD4"/>
    <w:rsid w:val="00860D2E"/>
    <w:rsid w:val="00861C91"/>
    <w:rsid w:val="00861D90"/>
    <w:rsid w:val="00862C6F"/>
    <w:rsid w:val="00865D0B"/>
    <w:rsid w:val="008661E5"/>
    <w:rsid w:val="008668E8"/>
    <w:rsid w:val="00866AF0"/>
    <w:rsid w:val="00866B34"/>
    <w:rsid w:val="00866BF9"/>
    <w:rsid w:val="0086781F"/>
    <w:rsid w:val="00867B1B"/>
    <w:rsid w:val="008702DA"/>
    <w:rsid w:val="008710E3"/>
    <w:rsid w:val="008722FC"/>
    <w:rsid w:val="008724B0"/>
    <w:rsid w:val="00874BF4"/>
    <w:rsid w:val="00876209"/>
    <w:rsid w:val="0087708C"/>
    <w:rsid w:val="00877215"/>
    <w:rsid w:val="0087750C"/>
    <w:rsid w:val="00877B78"/>
    <w:rsid w:val="00877EB8"/>
    <w:rsid w:val="0088032C"/>
    <w:rsid w:val="008803DD"/>
    <w:rsid w:val="0088079A"/>
    <w:rsid w:val="00880AFD"/>
    <w:rsid w:val="00881B24"/>
    <w:rsid w:val="00881BC7"/>
    <w:rsid w:val="00882D0C"/>
    <w:rsid w:val="00883E1D"/>
    <w:rsid w:val="00884078"/>
    <w:rsid w:val="00884239"/>
    <w:rsid w:val="008845CE"/>
    <w:rsid w:val="0088496F"/>
    <w:rsid w:val="00884B6D"/>
    <w:rsid w:val="00886B5A"/>
    <w:rsid w:val="00886D69"/>
    <w:rsid w:val="0088718C"/>
    <w:rsid w:val="008878D1"/>
    <w:rsid w:val="00887BA5"/>
    <w:rsid w:val="0089072D"/>
    <w:rsid w:val="00891701"/>
    <w:rsid w:val="00891CD7"/>
    <w:rsid w:val="00892359"/>
    <w:rsid w:val="00892AA9"/>
    <w:rsid w:val="00892B90"/>
    <w:rsid w:val="00893670"/>
    <w:rsid w:val="008937FE"/>
    <w:rsid w:val="00894BAB"/>
    <w:rsid w:val="00894C61"/>
    <w:rsid w:val="00894C76"/>
    <w:rsid w:val="00895F81"/>
    <w:rsid w:val="008A012A"/>
    <w:rsid w:val="008A06BA"/>
    <w:rsid w:val="008A17C7"/>
    <w:rsid w:val="008A17D2"/>
    <w:rsid w:val="008A19BB"/>
    <w:rsid w:val="008A231D"/>
    <w:rsid w:val="008A2AB6"/>
    <w:rsid w:val="008A3E01"/>
    <w:rsid w:val="008A3FC8"/>
    <w:rsid w:val="008A4975"/>
    <w:rsid w:val="008A6425"/>
    <w:rsid w:val="008A70A5"/>
    <w:rsid w:val="008B0265"/>
    <w:rsid w:val="008B0CC9"/>
    <w:rsid w:val="008B1BD0"/>
    <w:rsid w:val="008B20FC"/>
    <w:rsid w:val="008B28F0"/>
    <w:rsid w:val="008B39E9"/>
    <w:rsid w:val="008B5036"/>
    <w:rsid w:val="008B51F3"/>
    <w:rsid w:val="008B6212"/>
    <w:rsid w:val="008B63A7"/>
    <w:rsid w:val="008B6760"/>
    <w:rsid w:val="008B7927"/>
    <w:rsid w:val="008C0338"/>
    <w:rsid w:val="008C0AAB"/>
    <w:rsid w:val="008C0DD6"/>
    <w:rsid w:val="008C148A"/>
    <w:rsid w:val="008C2AFE"/>
    <w:rsid w:val="008C3CE7"/>
    <w:rsid w:val="008C42DF"/>
    <w:rsid w:val="008C511E"/>
    <w:rsid w:val="008C55F4"/>
    <w:rsid w:val="008C58B7"/>
    <w:rsid w:val="008C5F8B"/>
    <w:rsid w:val="008C7223"/>
    <w:rsid w:val="008D1CDA"/>
    <w:rsid w:val="008D2C1F"/>
    <w:rsid w:val="008D42D7"/>
    <w:rsid w:val="008D4B48"/>
    <w:rsid w:val="008D61BF"/>
    <w:rsid w:val="008D6AEE"/>
    <w:rsid w:val="008D6F9D"/>
    <w:rsid w:val="008D7626"/>
    <w:rsid w:val="008D770E"/>
    <w:rsid w:val="008D7D07"/>
    <w:rsid w:val="008D7D95"/>
    <w:rsid w:val="008E052A"/>
    <w:rsid w:val="008E065A"/>
    <w:rsid w:val="008E141A"/>
    <w:rsid w:val="008E3C8F"/>
    <w:rsid w:val="008E4A86"/>
    <w:rsid w:val="008E4B5D"/>
    <w:rsid w:val="008E509B"/>
    <w:rsid w:val="008E5D40"/>
    <w:rsid w:val="008E6513"/>
    <w:rsid w:val="008E65EA"/>
    <w:rsid w:val="008E6B91"/>
    <w:rsid w:val="008E6C55"/>
    <w:rsid w:val="008E75C8"/>
    <w:rsid w:val="008E7D2B"/>
    <w:rsid w:val="008F06CC"/>
    <w:rsid w:val="008F107A"/>
    <w:rsid w:val="008F272B"/>
    <w:rsid w:val="008F2BE3"/>
    <w:rsid w:val="008F366E"/>
    <w:rsid w:val="008F4838"/>
    <w:rsid w:val="008F54E8"/>
    <w:rsid w:val="008F5A44"/>
    <w:rsid w:val="008F5D22"/>
    <w:rsid w:val="008F623A"/>
    <w:rsid w:val="008F64D5"/>
    <w:rsid w:val="008F7807"/>
    <w:rsid w:val="0090076D"/>
    <w:rsid w:val="00900B3A"/>
    <w:rsid w:val="009010E9"/>
    <w:rsid w:val="00901B73"/>
    <w:rsid w:val="00901D84"/>
    <w:rsid w:val="00903123"/>
    <w:rsid w:val="00903820"/>
    <w:rsid w:val="009042B7"/>
    <w:rsid w:val="00904723"/>
    <w:rsid w:val="00904A4A"/>
    <w:rsid w:val="00904BCD"/>
    <w:rsid w:val="009058B8"/>
    <w:rsid w:val="00905B2F"/>
    <w:rsid w:val="00905F74"/>
    <w:rsid w:val="009064AC"/>
    <w:rsid w:val="00906E4D"/>
    <w:rsid w:val="00906F05"/>
    <w:rsid w:val="00906F9C"/>
    <w:rsid w:val="0090707B"/>
    <w:rsid w:val="00907B7A"/>
    <w:rsid w:val="0091000F"/>
    <w:rsid w:val="00910589"/>
    <w:rsid w:val="00912112"/>
    <w:rsid w:val="009123BD"/>
    <w:rsid w:val="00912D94"/>
    <w:rsid w:val="009138E0"/>
    <w:rsid w:val="00914CAD"/>
    <w:rsid w:val="00915016"/>
    <w:rsid w:val="009164CE"/>
    <w:rsid w:val="00916B43"/>
    <w:rsid w:val="00916F56"/>
    <w:rsid w:val="0091714E"/>
    <w:rsid w:val="0091764B"/>
    <w:rsid w:val="00921141"/>
    <w:rsid w:val="009218DD"/>
    <w:rsid w:val="00921C38"/>
    <w:rsid w:val="00921DB6"/>
    <w:rsid w:val="00923506"/>
    <w:rsid w:val="0092396A"/>
    <w:rsid w:val="00924F48"/>
    <w:rsid w:val="00925301"/>
    <w:rsid w:val="009255D0"/>
    <w:rsid w:val="00925B29"/>
    <w:rsid w:val="0092614F"/>
    <w:rsid w:val="0092638B"/>
    <w:rsid w:val="00926758"/>
    <w:rsid w:val="009267AA"/>
    <w:rsid w:val="00926A59"/>
    <w:rsid w:val="009270A1"/>
    <w:rsid w:val="009272CF"/>
    <w:rsid w:val="009307F1"/>
    <w:rsid w:val="0093089F"/>
    <w:rsid w:val="00930C2B"/>
    <w:rsid w:val="0093214D"/>
    <w:rsid w:val="0093286B"/>
    <w:rsid w:val="00932915"/>
    <w:rsid w:val="00933AC5"/>
    <w:rsid w:val="00933F3C"/>
    <w:rsid w:val="009343AD"/>
    <w:rsid w:val="00934B0F"/>
    <w:rsid w:val="00935A3A"/>
    <w:rsid w:val="00936526"/>
    <w:rsid w:val="009401B9"/>
    <w:rsid w:val="0094031A"/>
    <w:rsid w:val="0094153A"/>
    <w:rsid w:val="009417BD"/>
    <w:rsid w:val="009420A3"/>
    <w:rsid w:val="00942529"/>
    <w:rsid w:val="00945612"/>
    <w:rsid w:val="0094602A"/>
    <w:rsid w:val="009473C1"/>
    <w:rsid w:val="0095153C"/>
    <w:rsid w:val="00952509"/>
    <w:rsid w:val="00952B7B"/>
    <w:rsid w:val="00952C7D"/>
    <w:rsid w:val="00953543"/>
    <w:rsid w:val="00953777"/>
    <w:rsid w:val="00953ACC"/>
    <w:rsid w:val="0095430E"/>
    <w:rsid w:val="00954633"/>
    <w:rsid w:val="00954944"/>
    <w:rsid w:val="00954AC4"/>
    <w:rsid w:val="00955020"/>
    <w:rsid w:val="009558DB"/>
    <w:rsid w:val="0095599E"/>
    <w:rsid w:val="00956AFC"/>
    <w:rsid w:val="00956FE0"/>
    <w:rsid w:val="0095734D"/>
    <w:rsid w:val="00957524"/>
    <w:rsid w:val="009578F4"/>
    <w:rsid w:val="00960184"/>
    <w:rsid w:val="009608AB"/>
    <w:rsid w:val="00961128"/>
    <w:rsid w:val="00961A75"/>
    <w:rsid w:val="0096262E"/>
    <w:rsid w:val="009632EE"/>
    <w:rsid w:val="009637C8"/>
    <w:rsid w:val="00963A30"/>
    <w:rsid w:val="009642F9"/>
    <w:rsid w:val="00964505"/>
    <w:rsid w:val="009651F0"/>
    <w:rsid w:val="00965403"/>
    <w:rsid w:val="00966437"/>
    <w:rsid w:val="0096684F"/>
    <w:rsid w:val="00966B5A"/>
    <w:rsid w:val="00966E31"/>
    <w:rsid w:val="00966E8D"/>
    <w:rsid w:val="009677CE"/>
    <w:rsid w:val="009702B3"/>
    <w:rsid w:val="009705DD"/>
    <w:rsid w:val="00970CEF"/>
    <w:rsid w:val="00971809"/>
    <w:rsid w:val="00971918"/>
    <w:rsid w:val="00971C49"/>
    <w:rsid w:val="00972E3C"/>
    <w:rsid w:val="00973724"/>
    <w:rsid w:val="00976311"/>
    <w:rsid w:val="0097713D"/>
    <w:rsid w:val="00977164"/>
    <w:rsid w:val="00977542"/>
    <w:rsid w:val="00977D96"/>
    <w:rsid w:val="009803F3"/>
    <w:rsid w:val="00980B41"/>
    <w:rsid w:val="009812F8"/>
    <w:rsid w:val="00982086"/>
    <w:rsid w:val="00982101"/>
    <w:rsid w:val="00982AC5"/>
    <w:rsid w:val="00983067"/>
    <w:rsid w:val="00983308"/>
    <w:rsid w:val="00983699"/>
    <w:rsid w:val="00984ADB"/>
    <w:rsid w:val="00984DF4"/>
    <w:rsid w:val="009862D9"/>
    <w:rsid w:val="00986BE6"/>
    <w:rsid w:val="009877EC"/>
    <w:rsid w:val="009877F8"/>
    <w:rsid w:val="0099120A"/>
    <w:rsid w:val="00991229"/>
    <w:rsid w:val="00991656"/>
    <w:rsid w:val="00992207"/>
    <w:rsid w:val="00992A4F"/>
    <w:rsid w:val="0099449A"/>
    <w:rsid w:val="00995F59"/>
    <w:rsid w:val="00996FC1"/>
    <w:rsid w:val="00997797"/>
    <w:rsid w:val="00997D30"/>
    <w:rsid w:val="00997EAC"/>
    <w:rsid w:val="009A0E39"/>
    <w:rsid w:val="009A1970"/>
    <w:rsid w:val="009A1CF3"/>
    <w:rsid w:val="009A2A7E"/>
    <w:rsid w:val="009A310A"/>
    <w:rsid w:val="009A3D67"/>
    <w:rsid w:val="009A4103"/>
    <w:rsid w:val="009A4FE3"/>
    <w:rsid w:val="009A5EEB"/>
    <w:rsid w:val="009A6929"/>
    <w:rsid w:val="009B00A4"/>
    <w:rsid w:val="009B0155"/>
    <w:rsid w:val="009B0E92"/>
    <w:rsid w:val="009B20A7"/>
    <w:rsid w:val="009B279B"/>
    <w:rsid w:val="009B2CB8"/>
    <w:rsid w:val="009B329F"/>
    <w:rsid w:val="009B3686"/>
    <w:rsid w:val="009B3952"/>
    <w:rsid w:val="009B43BA"/>
    <w:rsid w:val="009B4561"/>
    <w:rsid w:val="009B5DB5"/>
    <w:rsid w:val="009B6102"/>
    <w:rsid w:val="009B659E"/>
    <w:rsid w:val="009B6978"/>
    <w:rsid w:val="009B7776"/>
    <w:rsid w:val="009C1382"/>
    <w:rsid w:val="009C32B3"/>
    <w:rsid w:val="009C392C"/>
    <w:rsid w:val="009C4118"/>
    <w:rsid w:val="009C4B38"/>
    <w:rsid w:val="009C632E"/>
    <w:rsid w:val="009C6749"/>
    <w:rsid w:val="009C7625"/>
    <w:rsid w:val="009C7DA7"/>
    <w:rsid w:val="009D35BA"/>
    <w:rsid w:val="009D4246"/>
    <w:rsid w:val="009D5E05"/>
    <w:rsid w:val="009D62EC"/>
    <w:rsid w:val="009D6576"/>
    <w:rsid w:val="009D6FD7"/>
    <w:rsid w:val="009D7573"/>
    <w:rsid w:val="009E0721"/>
    <w:rsid w:val="009E192C"/>
    <w:rsid w:val="009E1C96"/>
    <w:rsid w:val="009E413E"/>
    <w:rsid w:val="009E4A2A"/>
    <w:rsid w:val="009E5041"/>
    <w:rsid w:val="009E610C"/>
    <w:rsid w:val="009E6E7A"/>
    <w:rsid w:val="009E6EBC"/>
    <w:rsid w:val="009E74E2"/>
    <w:rsid w:val="009E7604"/>
    <w:rsid w:val="009E7635"/>
    <w:rsid w:val="009E7F3F"/>
    <w:rsid w:val="009F023A"/>
    <w:rsid w:val="009F0DEC"/>
    <w:rsid w:val="009F1853"/>
    <w:rsid w:val="009F1C27"/>
    <w:rsid w:val="009F281A"/>
    <w:rsid w:val="009F2B4F"/>
    <w:rsid w:val="009F2BBB"/>
    <w:rsid w:val="009F30F2"/>
    <w:rsid w:val="009F4169"/>
    <w:rsid w:val="009F443B"/>
    <w:rsid w:val="009F4BD5"/>
    <w:rsid w:val="009F5F03"/>
    <w:rsid w:val="009F62AD"/>
    <w:rsid w:val="009F644F"/>
    <w:rsid w:val="009F688B"/>
    <w:rsid w:val="009F7372"/>
    <w:rsid w:val="009F7E8F"/>
    <w:rsid w:val="009F7F5A"/>
    <w:rsid w:val="00A004B8"/>
    <w:rsid w:val="00A00B5B"/>
    <w:rsid w:val="00A027DC"/>
    <w:rsid w:val="00A029E8"/>
    <w:rsid w:val="00A02D3E"/>
    <w:rsid w:val="00A02D7C"/>
    <w:rsid w:val="00A0392E"/>
    <w:rsid w:val="00A03937"/>
    <w:rsid w:val="00A0415B"/>
    <w:rsid w:val="00A04643"/>
    <w:rsid w:val="00A05DB3"/>
    <w:rsid w:val="00A05E51"/>
    <w:rsid w:val="00A067AA"/>
    <w:rsid w:val="00A06B14"/>
    <w:rsid w:val="00A06E6E"/>
    <w:rsid w:val="00A07B08"/>
    <w:rsid w:val="00A1049E"/>
    <w:rsid w:val="00A10E00"/>
    <w:rsid w:val="00A110E9"/>
    <w:rsid w:val="00A13092"/>
    <w:rsid w:val="00A1318A"/>
    <w:rsid w:val="00A13E9E"/>
    <w:rsid w:val="00A14419"/>
    <w:rsid w:val="00A14D41"/>
    <w:rsid w:val="00A1599B"/>
    <w:rsid w:val="00A159A0"/>
    <w:rsid w:val="00A15C34"/>
    <w:rsid w:val="00A15E0E"/>
    <w:rsid w:val="00A170A2"/>
    <w:rsid w:val="00A1749E"/>
    <w:rsid w:val="00A178A9"/>
    <w:rsid w:val="00A1795D"/>
    <w:rsid w:val="00A20124"/>
    <w:rsid w:val="00A20AA6"/>
    <w:rsid w:val="00A211E7"/>
    <w:rsid w:val="00A2138D"/>
    <w:rsid w:val="00A22C6B"/>
    <w:rsid w:val="00A22CA8"/>
    <w:rsid w:val="00A230DA"/>
    <w:rsid w:val="00A2333A"/>
    <w:rsid w:val="00A24737"/>
    <w:rsid w:val="00A2543D"/>
    <w:rsid w:val="00A26606"/>
    <w:rsid w:val="00A26962"/>
    <w:rsid w:val="00A277B4"/>
    <w:rsid w:val="00A27B5A"/>
    <w:rsid w:val="00A27DC5"/>
    <w:rsid w:val="00A3037A"/>
    <w:rsid w:val="00A30B80"/>
    <w:rsid w:val="00A30EF7"/>
    <w:rsid w:val="00A30F53"/>
    <w:rsid w:val="00A31FB9"/>
    <w:rsid w:val="00A325C1"/>
    <w:rsid w:val="00A32F6F"/>
    <w:rsid w:val="00A34003"/>
    <w:rsid w:val="00A37405"/>
    <w:rsid w:val="00A40331"/>
    <w:rsid w:val="00A41435"/>
    <w:rsid w:val="00A41507"/>
    <w:rsid w:val="00A415C2"/>
    <w:rsid w:val="00A41B90"/>
    <w:rsid w:val="00A42016"/>
    <w:rsid w:val="00A42826"/>
    <w:rsid w:val="00A42ECE"/>
    <w:rsid w:val="00A42F57"/>
    <w:rsid w:val="00A4312C"/>
    <w:rsid w:val="00A44FD7"/>
    <w:rsid w:val="00A4530E"/>
    <w:rsid w:val="00A45A7C"/>
    <w:rsid w:val="00A47D35"/>
    <w:rsid w:val="00A47E29"/>
    <w:rsid w:val="00A50540"/>
    <w:rsid w:val="00A50590"/>
    <w:rsid w:val="00A50B8A"/>
    <w:rsid w:val="00A510F6"/>
    <w:rsid w:val="00A51187"/>
    <w:rsid w:val="00A52B69"/>
    <w:rsid w:val="00A547E8"/>
    <w:rsid w:val="00A54AFA"/>
    <w:rsid w:val="00A5564C"/>
    <w:rsid w:val="00A5703C"/>
    <w:rsid w:val="00A57A43"/>
    <w:rsid w:val="00A60083"/>
    <w:rsid w:val="00A611D1"/>
    <w:rsid w:val="00A618FB"/>
    <w:rsid w:val="00A61A87"/>
    <w:rsid w:val="00A62661"/>
    <w:rsid w:val="00A628C7"/>
    <w:rsid w:val="00A62BA8"/>
    <w:rsid w:val="00A632FB"/>
    <w:rsid w:val="00A63F23"/>
    <w:rsid w:val="00A64C71"/>
    <w:rsid w:val="00A65206"/>
    <w:rsid w:val="00A65868"/>
    <w:rsid w:val="00A65F00"/>
    <w:rsid w:val="00A67559"/>
    <w:rsid w:val="00A67A28"/>
    <w:rsid w:val="00A7014B"/>
    <w:rsid w:val="00A70867"/>
    <w:rsid w:val="00A70BE6"/>
    <w:rsid w:val="00A71F9A"/>
    <w:rsid w:val="00A72357"/>
    <w:rsid w:val="00A73CBB"/>
    <w:rsid w:val="00A74AD3"/>
    <w:rsid w:val="00A74C2A"/>
    <w:rsid w:val="00A761F3"/>
    <w:rsid w:val="00A76F1D"/>
    <w:rsid w:val="00A77BFD"/>
    <w:rsid w:val="00A801D9"/>
    <w:rsid w:val="00A80B99"/>
    <w:rsid w:val="00A81434"/>
    <w:rsid w:val="00A82012"/>
    <w:rsid w:val="00A83148"/>
    <w:rsid w:val="00A83775"/>
    <w:rsid w:val="00A839DB"/>
    <w:rsid w:val="00A83B39"/>
    <w:rsid w:val="00A83D3F"/>
    <w:rsid w:val="00A85396"/>
    <w:rsid w:val="00A87AB5"/>
    <w:rsid w:val="00A87D37"/>
    <w:rsid w:val="00A9032F"/>
    <w:rsid w:val="00A90545"/>
    <w:rsid w:val="00A9063E"/>
    <w:rsid w:val="00A92411"/>
    <w:rsid w:val="00A927BA"/>
    <w:rsid w:val="00A93575"/>
    <w:rsid w:val="00A943CD"/>
    <w:rsid w:val="00A95164"/>
    <w:rsid w:val="00A9530F"/>
    <w:rsid w:val="00A957FC"/>
    <w:rsid w:val="00AA1634"/>
    <w:rsid w:val="00AA229C"/>
    <w:rsid w:val="00AA299E"/>
    <w:rsid w:val="00AA2B29"/>
    <w:rsid w:val="00AA2EAA"/>
    <w:rsid w:val="00AA2F46"/>
    <w:rsid w:val="00AA347E"/>
    <w:rsid w:val="00AA36B4"/>
    <w:rsid w:val="00AA49A3"/>
    <w:rsid w:val="00AA6810"/>
    <w:rsid w:val="00AA6B86"/>
    <w:rsid w:val="00AA6D9B"/>
    <w:rsid w:val="00AA79F3"/>
    <w:rsid w:val="00AA7DF5"/>
    <w:rsid w:val="00AB0D93"/>
    <w:rsid w:val="00AB0DF0"/>
    <w:rsid w:val="00AB182E"/>
    <w:rsid w:val="00AB49D3"/>
    <w:rsid w:val="00AB4D63"/>
    <w:rsid w:val="00AB6684"/>
    <w:rsid w:val="00AB6CBC"/>
    <w:rsid w:val="00AB6E7A"/>
    <w:rsid w:val="00AB73B8"/>
    <w:rsid w:val="00AB74D6"/>
    <w:rsid w:val="00AB76B4"/>
    <w:rsid w:val="00AC0115"/>
    <w:rsid w:val="00AC2B52"/>
    <w:rsid w:val="00AC3484"/>
    <w:rsid w:val="00AC37B3"/>
    <w:rsid w:val="00AC4FE8"/>
    <w:rsid w:val="00AC7D7E"/>
    <w:rsid w:val="00AD0208"/>
    <w:rsid w:val="00AD0E52"/>
    <w:rsid w:val="00AD142C"/>
    <w:rsid w:val="00AD1816"/>
    <w:rsid w:val="00AD2936"/>
    <w:rsid w:val="00AD4357"/>
    <w:rsid w:val="00AD46C7"/>
    <w:rsid w:val="00AD55A7"/>
    <w:rsid w:val="00AD573D"/>
    <w:rsid w:val="00AD6FF9"/>
    <w:rsid w:val="00AD7841"/>
    <w:rsid w:val="00AE014F"/>
    <w:rsid w:val="00AE0613"/>
    <w:rsid w:val="00AE1059"/>
    <w:rsid w:val="00AE18F8"/>
    <w:rsid w:val="00AE20E0"/>
    <w:rsid w:val="00AE2A41"/>
    <w:rsid w:val="00AE3141"/>
    <w:rsid w:val="00AE3637"/>
    <w:rsid w:val="00AE3B79"/>
    <w:rsid w:val="00AE4695"/>
    <w:rsid w:val="00AE4B2A"/>
    <w:rsid w:val="00AE56C8"/>
    <w:rsid w:val="00AE614E"/>
    <w:rsid w:val="00AE6B2D"/>
    <w:rsid w:val="00AE6F89"/>
    <w:rsid w:val="00AE701D"/>
    <w:rsid w:val="00AE7D72"/>
    <w:rsid w:val="00AF022A"/>
    <w:rsid w:val="00AF02AC"/>
    <w:rsid w:val="00AF0434"/>
    <w:rsid w:val="00AF0D8E"/>
    <w:rsid w:val="00AF1179"/>
    <w:rsid w:val="00AF2833"/>
    <w:rsid w:val="00AF357D"/>
    <w:rsid w:val="00AF606C"/>
    <w:rsid w:val="00AF6231"/>
    <w:rsid w:val="00AF67D5"/>
    <w:rsid w:val="00AF6868"/>
    <w:rsid w:val="00AF7D27"/>
    <w:rsid w:val="00B00109"/>
    <w:rsid w:val="00B0189E"/>
    <w:rsid w:val="00B02BC9"/>
    <w:rsid w:val="00B03697"/>
    <w:rsid w:val="00B04D09"/>
    <w:rsid w:val="00B05239"/>
    <w:rsid w:val="00B05501"/>
    <w:rsid w:val="00B05F40"/>
    <w:rsid w:val="00B060FC"/>
    <w:rsid w:val="00B06610"/>
    <w:rsid w:val="00B06CEB"/>
    <w:rsid w:val="00B06F17"/>
    <w:rsid w:val="00B07052"/>
    <w:rsid w:val="00B110A1"/>
    <w:rsid w:val="00B11193"/>
    <w:rsid w:val="00B1168F"/>
    <w:rsid w:val="00B1269B"/>
    <w:rsid w:val="00B12CEB"/>
    <w:rsid w:val="00B136AC"/>
    <w:rsid w:val="00B13EBF"/>
    <w:rsid w:val="00B16E66"/>
    <w:rsid w:val="00B20652"/>
    <w:rsid w:val="00B20988"/>
    <w:rsid w:val="00B21589"/>
    <w:rsid w:val="00B226F4"/>
    <w:rsid w:val="00B22855"/>
    <w:rsid w:val="00B22FAD"/>
    <w:rsid w:val="00B2352D"/>
    <w:rsid w:val="00B23863"/>
    <w:rsid w:val="00B23D66"/>
    <w:rsid w:val="00B2508A"/>
    <w:rsid w:val="00B25841"/>
    <w:rsid w:val="00B25C5D"/>
    <w:rsid w:val="00B26C33"/>
    <w:rsid w:val="00B26DFA"/>
    <w:rsid w:val="00B271E9"/>
    <w:rsid w:val="00B27337"/>
    <w:rsid w:val="00B27BD4"/>
    <w:rsid w:val="00B3088B"/>
    <w:rsid w:val="00B30B39"/>
    <w:rsid w:val="00B31455"/>
    <w:rsid w:val="00B315BB"/>
    <w:rsid w:val="00B31803"/>
    <w:rsid w:val="00B3255C"/>
    <w:rsid w:val="00B3266B"/>
    <w:rsid w:val="00B326DD"/>
    <w:rsid w:val="00B32A9F"/>
    <w:rsid w:val="00B33A60"/>
    <w:rsid w:val="00B33DB2"/>
    <w:rsid w:val="00B34548"/>
    <w:rsid w:val="00B35287"/>
    <w:rsid w:val="00B35AE2"/>
    <w:rsid w:val="00B36727"/>
    <w:rsid w:val="00B379FA"/>
    <w:rsid w:val="00B401AC"/>
    <w:rsid w:val="00B41EBD"/>
    <w:rsid w:val="00B42268"/>
    <w:rsid w:val="00B428C8"/>
    <w:rsid w:val="00B43BA4"/>
    <w:rsid w:val="00B43BB6"/>
    <w:rsid w:val="00B43F00"/>
    <w:rsid w:val="00B445EE"/>
    <w:rsid w:val="00B445FF"/>
    <w:rsid w:val="00B4480D"/>
    <w:rsid w:val="00B44F60"/>
    <w:rsid w:val="00B452A2"/>
    <w:rsid w:val="00B453BB"/>
    <w:rsid w:val="00B45BE8"/>
    <w:rsid w:val="00B4612A"/>
    <w:rsid w:val="00B464BD"/>
    <w:rsid w:val="00B46C2E"/>
    <w:rsid w:val="00B4716B"/>
    <w:rsid w:val="00B502BF"/>
    <w:rsid w:val="00B50917"/>
    <w:rsid w:val="00B5242F"/>
    <w:rsid w:val="00B52990"/>
    <w:rsid w:val="00B529A8"/>
    <w:rsid w:val="00B52A70"/>
    <w:rsid w:val="00B530C1"/>
    <w:rsid w:val="00B535BC"/>
    <w:rsid w:val="00B54DAC"/>
    <w:rsid w:val="00B56D38"/>
    <w:rsid w:val="00B574A7"/>
    <w:rsid w:val="00B57781"/>
    <w:rsid w:val="00B57834"/>
    <w:rsid w:val="00B57950"/>
    <w:rsid w:val="00B6002E"/>
    <w:rsid w:val="00B611F1"/>
    <w:rsid w:val="00B627EC"/>
    <w:rsid w:val="00B63995"/>
    <w:rsid w:val="00B63AC2"/>
    <w:rsid w:val="00B648ED"/>
    <w:rsid w:val="00B65798"/>
    <w:rsid w:val="00B65909"/>
    <w:rsid w:val="00B665DE"/>
    <w:rsid w:val="00B66C0D"/>
    <w:rsid w:val="00B6702D"/>
    <w:rsid w:val="00B671C9"/>
    <w:rsid w:val="00B7010A"/>
    <w:rsid w:val="00B71539"/>
    <w:rsid w:val="00B72997"/>
    <w:rsid w:val="00B72F7A"/>
    <w:rsid w:val="00B738A3"/>
    <w:rsid w:val="00B73E22"/>
    <w:rsid w:val="00B74812"/>
    <w:rsid w:val="00B75483"/>
    <w:rsid w:val="00B760F8"/>
    <w:rsid w:val="00B76BE5"/>
    <w:rsid w:val="00B7794F"/>
    <w:rsid w:val="00B803F6"/>
    <w:rsid w:val="00B81BBC"/>
    <w:rsid w:val="00B81D1A"/>
    <w:rsid w:val="00B83061"/>
    <w:rsid w:val="00B83E3E"/>
    <w:rsid w:val="00B845CB"/>
    <w:rsid w:val="00B85566"/>
    <w:rsid w:val="00B8676D"/>
    <w:rsid w:val="00B86E8F"/>
    <w:rsid w:val="00B87AF9"/>
    <w:rsid w:val="00B90CB8"/>
    <w:rsid w:val="00B9146E"/>
    <w:rsid w:val="00B917E7"/>
    <w:rsid w:val="00B934F9"/>
    <w:rsid w:val="00B9396D"/>
    <w:rsid w:val="00B9437C"/>
    <w:rsid w:val="00B94843"/>
    <w:rsid w:val="00B96201"/>
    <w:rsid w:val="00B971C7"/>
    <w:rsid w:val="00B97A4C"/>
    <w:rsid w:val="00B97AE2"/>
    <w:rsid w:val="00BA005B"/>
    <w:rsid w:val="00BA0106"/>
    <w:rsid w:val="00BA0170"/>
    <w:rsid w:val="00BA0A35"/>
    <w:rsid w:val="00BA0DFC"/>
    <w:rsid w:val="00BA1407"/>
    <w:rsid w:val="00BA14F6"/>
    <w:rsid w:val="00BA1E9B"/>
    <w:rsid w:val="00BA3351"/>
    <w:rsid w:val="00BA5570"/>
    <w:rsid w:val="00BA5A86"/>
    <w:rsid w:val="00BA5B33"/>
    <w:rsid w:val="00BA5DA4"/>
    <w:rsid w:val="00BA6A69"/>
    <w:rsid w:val="00BA6DBF"/>
    <w:rsid w:val="00BA75A0"/>
    <w:rsid w:val="00BA782E"/>
    <w:rsid w:val="00BA7FE9"/>
    <w:rsid w:val="00BB09FE"/>
    <w:rsid w:val="00BB0EEF"/>
    <w:rsid w:val="00BB12D5"/>
    <w:rsid w:val="00BB169E"/>
    <w:rsid w:val="00BB1F27"/>
    <w:rsid w:val="00BB3405"/>
    <w:rsid w:val="00BB3AC3"/>
    <w:rsid w:val="00BB5B27"/>
    <w:rsid w:val="00BB5D9D"/>
    <w:rsid w:val="00BB5F65"/>
    <w:rsid w:val="00BB5FA0"/>
    <w:rsid w:val="00BB67BB"/>
    <w:rsid w:val="00BB6FDF"/>
    <w:rsid w:val="00BC029C"/>
    <w:rsid w:val="00BC0C75"/>
    <w:rsid w:val="00BC0DFC"/>
    <w:rsid w:val="00BC0ED1"/>
    <w:rsid w:val="00BC157C"/>
    <w:rsid w:val="00BC15CA"/>
    <w:rsid w:val="00BC24DA"/>
    <w:rsid w:val="00BC2BE1"/>
    <w:rsid w:val="00BC4D7A"/>
    <w:rsid w:val="00BC52AE"/>
    <w:rsid w:val="00BC5A56"/>
    <w:rsid w:val="00BC5B3C"/>
    <w:rsid w:val="00BC657F"/>
    <w:rsid w:val="00BD153D"/>
    <w:rsid w:val="00BD2978"/>
    <w:rsid w:val="00BD315D"/>
    <w:rsid w:val="00BD4051"/>
    <w:rsid w:val="00BD5AE1"/>
    <w:rsid w:val="00BD69DE"/>
    <w:rsid w:val="00BD7F44"/>
    <w:rsid w:val="00BE0BB2"/>
    <w:rsid w:val="00BE0E67"/>
    <w:rsid w:val="00BE10D3"/>
    <w:rsid w:val="00BE1250"/>
    <w:rsid w:val="00BE141C"/>
    <w:rsid w:val="00BE1535"/>
    <w:rsid w:val="00BE215B"/>
    <w:rsid w:val="00BE24D0"/>
    <w:rsid w:val="00BE25F6"/>
    <w:rsid w:val="00BE2872"/>
    <w:rsid w:val="00BE3406"/>
    <w:rsid w:val="00BE3FD3"/>
    <w:rsid w:val="00BE4378"/>
    <w:rsid w:val="00BE46A4"/>
    <w:rsid w:val="00BE49E2"/>
    <w:rsid w:val="00BE4A34"/>
    <w:rsid w:val="00BE4A99"/>
    <w:rsid w:val="00BE54EF"/>
    <w:rsid w:val="00BE5B15"/>
    <w:rsid w:val="00BE5B60"/>
    <w:rsid w:val="00BE5F22"/>
    <w:rsid w:val="00BE6E01"/>
    <w:rsid w:val="00BE722E"/>
    <w:rsid w:val="00BE78FA"/>
    <w:rsid w:val="00BF085F"/>
    <w:rsid w:val="00BF134D"/>
    <w:rsid w:val="00BF1A96"/>
    <w:rsid w:val="00BF35AE"/>
    <w:rsid w:val="00BF3893"/>
    <w:rsid w:val="00BF3ED9"/>
    <w:rsid w:val="00BF6B06"/>
    <w:rsid w:val="00BF708E"/>
    <w:rsid w:val="00BF7E68"/>
    <w:rsid w:val="00C0086F"/>
    <w:rsid w:val="00C02172"/>
    <w:rsid w:val="00C02888"/>
    <w:rsid w:val="00C0322A"/>
    <w:rsid w:val="00C03D70"/>
    <w:rsid w:val="00C0414E"/>
    <w:rsid w:val="00C0454B"/>
    <w:rsid w:val="00C04587"/>
    <w:rsid w:val="00C05119"/>
    <w:rsid w:val="00C0566E"/>
    <w:rsid w:val="00C059C5"/>
    <w:rsid w:val="00C06B66"/>
    <w:rsid w:val="00C0783E"/>
    <w:rsid w:val="00C07B22"/>
    <w:rsid w:val="00C10565"/>
    <w:rsid w:val="00C10E2A"/>
    <w:rsid w:val="00C116D7"/>
    <w:rsid w:val="00C1194E"/>
    <w:rsid w:val="00C120B9"/>
    <w:rsid w:val="00C127C8"/>
    <w:rsid w:val="00C12EA8"/>
    <w:rsid w:val="00C13D78"/>
    <w:rsid w:val="00C14EFB"/>
    <w:rsid w:val="00C15595"/>
    <w:rsid w:val="00C16CEE"/>
    <w:rsid w:val="00C1708E"/>
    <w:rsid w:val="00C17265"/>
    <w:rsid w:val="00C179F4"/>
    <w:rsid w:val="00C20DF0"/>
    <w:rsid w:val="00C22067"/>
    <w:rsid w:val="00C22473"/>
    <w:rsid w:val="00C234D7"/>
    <w:rsid w:val="00C24108"/>
    <w:rsid w:val="00C2418A"/>
    <w:rsid w:val="00C24821"/>
    <w:rsid w:val="00C25167"/>
    <w:rsid w:val="00C26593"/>
    <w:rsid w:val="00C268BB"/>
    <w:rsid w:val="00C273D8"/>
    <w:rsid w:val="00C27671"/>
    <w:rsid w:val="00C27B0C"/>
    <w:rsid w:val="00C27CC6"/>
    <w:rsid w:val="00C27D0F"/>
    <w:rsid w:val="00C30314"/>
    <w:rsid w:val="00C30FC5"/>
    <w:rsid w:val="00C325A1"/>
    <w:rsid w:val="00C32A50"/>
    <w:rsid w:val="00C32C0B"/>
    <w:rsid w:val="00C3393F"/>
    <w:rsid w:val="00C345A0"/>
    <w:rsid w:val="00C355DC"/>
    <w:rsid w:val="00C355F6"/>
    <w:rsid w:val="00C359AF"/>
    <w:rsid w:val="00C36264"/>
    <w:rsid w:val="00C378BD"/>
    <w:rsid w:val="00C414BA"/>
    <w:rsid w:val="00C41DDB"/>
    <w:rsid w:val="00C42F9F"/>
    <w:rsid w:val="00C4325F"/>
    <w:rsid w:val="00C4399C"/>
    <w:rsid w:val="00C446AA"/>
    <w:rsid w:val="00C44A28"/>
    <w:rsid w:val="00C45B9D"/>
    <w:rsid w:val="00C45BD5"/>
    <w:rsid w:val="00C45C4F"/>
    <w:rsid w:val="00C46873"/>
    <w:rsid w:val="00C46E7C"/>
    <w:rsid w:val="00C47946"/>
    <w:rsid w:val="00C50266"/>
    <w:rsid w:val="00C508BA"/>
    <w:rsid w:val="00C51AA7"/>
    <w:rsid w:val="00C51DAF"/>
    <w:rsid w:val="00C52249"/>
    <w:rsid w:val="00C523DF"/>
    <w:rsid w:val="00C52674"/>
    <w:rsid w:val="00C53842"/>
    <w:rsid w:val="00C558BF"/>
    <w:rsid w:val="00C563C1"/>
    <w:rsid w:val="00C5681E"/>
    <w:rsid w:val="00C56BB2"/>
    <w:rsid w:val="00C57C64"/>
    <w:rsid w:val="00C57D2D"/>
    <w:rsid w:val="00C60267"/>
    <w:rsid w:val="00C613D3"/>
    <w:rsid w:val="00C62FBC"/>
    <w:rsid w:val="00C6333D"/>
    <w:rsid w:val="00C63D6D"/>
    <w:rsid w:val="00C658F2"/>
    <w:rsid w:val="00C65D63"/>
    <w:rsid w:val="00C672F0"/>
    <w:rsid w:val="00C67330"/>
    <w:rsid w:val="00C701BA"/>
    <w:rsid w:val="00C708D9"/>
    <w:rsid w:val="00C71B5F"/>
    <w:rsid w:val="00C71F74"/>
    <w:rsid w:val="00C73E0F"/>
    <w:rsid w:val="00C745C9"/>
    <w:rsid w:val="00C74860"/>
    <w:rsid w:val="00C74FF2"/>
    <w:rsid w:val="00C7586A"/>
    <w:rsid w:val="00C77E02"/>
    <w:rsid w:val="00C77E4B"/>
    <w:rsid w:val="00C80C97"/>
    <w:rsid w:val="00C820FD"/>
    <w:rsid w:val="00C82828"/>
    <w:rsid w:val="00C82D07"/>
    <w:rsid w:val="00C837CE"/>
    <w:rsid w:val="00C83E07"/>
    <w:rsid w:val="00C842F2"/>
    <w:rsid w:val="00C84B05"/>
    <w:rsid w:val="00C8536B"/>
    <w:rsid w:val="00C85C6B"/>
    <w:rsid w:val="00C86DD3"/>
    <w:rsid w:val="00C9075E"/>
    <w:rsid w:val="00C90CEC"/>
    <w:rsid w:val="00C9181B"/>
    <w:rsid w:val="00C91E0F"/>
    <w:rsid w:val="00C94B00"/>
    <w:rsid w:val="00C94D89"/>
    <w:rsid w:val="00C95706"/>
    <w:rsid w:val="00C95AE7"/>
    <w:rsid w:val="00C95CEE"/>
    <w:rsid w:val="00C96AD3"/>
    <w:rsid w:val="00C96B81"/>
    <w:rsid w:val="00C96BD9"/>
    <w:rsid w:val="00C973A7"/>
    <w:rsid w:val="00C97636"/>
    <w:rsid w:val="00CA0A34"/>
    <w:rsid w:val="00CA1746"/>
    <w:rsid w:val="00CA1C5F"/>
    <w:rsid w:val="00CA1C90"/>
    <w:rsid w:val="00CA2159"/>
    <w:rsid w:val="00CA22D0"/>
    <w:rsid w:val="00CA255A"/>
    <w:rsid w:val="00CA2FE2"/>
    <w:rsid w:val="00CA3FF8"/>
    <w:rsid w:val="00CA4B2B"/>
    <w:rsid w:val="00CA4BFC"/>
    <w:rsid w:val="00CA53CF"/>
    <w:rsid w:val="00CA56F9"/>
    <w:rsid w:val="00CA5C2A"/>
    <w:rsid w:val="00CA64D0"/>
    <w:rsid w:val="00CA7030"/>
    <w:rsid w:val="00CA78B9"/>
    <w:rsid w:val="00CA7A49"/>
    <w:rsid w:val="00CB144E"/>
    <w:rsid w:val="00CB1782"/>
    <w:rsid w:val="00CB1EB4"/>
    <w:rsid w:val="00CB23CE"/>
    <w:rsid w:val="00CB25E9"/>
    <w:rsid w:val="00CB2A55"/>
    <w:rsid w:val="00CB6592"/>
    <w:rsid w:val="00CB7BDC"/>
    <w:rsid w:val="00CC1AD6"/>
    <w:rsid w:val="00CC1EDB"/>
    <w:rsid w:val="00CC2817"/>
    <w:rsid w:val="00CC2C02"/>
    <w:rsid w:val="00CC3259"/>
    <w:rsid w:val="00CC3E73"/>
    <w:rsid w:val="00CC45A5"/>
    <w:rsid w:val="00CC471A"/>
    <w:rsid w:val="00CC4A82"/>
    <w:rsid w:val="00CC6E84"/>
    <w:rsid w:val="00CD0EF3"/>
    <w:rsid w:val="00CD10E7"/>
    <w:rsid w:val="00CD1484"/>
    <w:rsid w:val="00CD2AC9"/>
    <w:rsid w:val="00CD3317"/>
    <w:rsid w:val="00CD3DFF"/>
    <w:rsid w:val="00CD4DE7"/>
    <w:rsid w:val="00CD55FE"/>
    <w:rsid w:val="00CD59C0"/>
    <w:rsid w:val="00CD5A09"/>
    <w:rsid w:val="00CD5D3B"/>
    <w:rsid w:val="00CD6CA3"/>
    <w:rsid w:val="00CE299B"/>
    <w:rsid w:val="00CE304B"/>
    <w:rsid w:val="00CE3141"/>
    <w:rsid w:val="00CE3239"/>
    <w:rsid w:val="00CE3714"/>
    <w:rsid w:val="00CE3BB4"/>
    <w:rsid w:val="00CE7712"/>
    <w:rsid w:val="00CE79EB"/>
    <w:rsid w:val="00CF07E4"/>
    <w:rsid w:val="00CF26F1"/>
    <w:rsid w:val="00CF3689"/>
    <w:rsid w:val="00CF3CD8"/>
    <w:rsid w:val="00CF530A"/>
    <w:rsid w:val="00CF5C29"/>
    <w:rsid w:val="00CF6EB8"/>
    <w:rsid w:val="00CF6FC5"/>
    <w:rsid w:val="00D000D7"/>
    <w:rsid w:val="00D00890"/>
    <w:rsid w:val="00D009C7"/>
    <w:rsid w:val="00D00F37"/>
    <w:rsid w:val="00D01FB5"/>
    <w:rsid w:val="00D02A18"/>
    <w:rsid w:val="00D0390B"/>
    <w:rsid w:val="00D03E6C"/>
    <w:rsid w:val="00D03FB8"/>
    <w:rsid w:val="00D0677D"/>
    <w:rsid w:val="00D06F83"/>
    <w:rsid w:val="00D07078"/>
    <w:rsid w:val="00D074E6"/>
    <w:rsid w:val="00D11A06"/>
    <w:rsid w:val="00D122B3"/>
    <w:rsid w:val="00D13B46"/>
    <w:rsid w:val="00D15EF0"/>
    <w:rsid w:val="00D1621D"/>
    <w:rsid w:val="00D16586"/>
    <w:rsid w:val="00D16679"/>
    <w:rsid w:val="00D166BA"/>
    <w:rsid w:val="00D16953"/>
    <w:rsid w:val="00D16EF0"/>
    <w:rsid w:val="00D17F25"/>
    <w:rsid w:val="00D212C6"/>
    <w:rsid w:val="00D22F26"/>
    <w:rsid w:val="00D23D4C"/>
    <w:rsid w:val="00D249AD"/>
    <w:rsid w:val="00D24FF6"/>
    <w:rsid w:val="00D25247"/>
    <w:rsid w:val="00D26016"/>
    <w:rsid w:val="00D26516"/>
    <w:rsid w:val="00D279F3"/>
    <w:rsid w:val="00D27F45"/>
    <w:rsid w:val="00D3250E"/>
    <w:rsid w:val="00D33458"/>
    <w:rsid w:val="00D348C5"/>
    <w:rsid w:val="00D34F80"/>
    <w:rsid w:val="00D358C0"/>
    <w:rsid w:val="00D372B8"/>
    <w:rsid w:val="00D37651"/>
    <w:rsid w:val="00D377B1"/>
    <w:rsid w:val="00D37EED"/>
    <w:rsid w:val="00D37F3A"/>
    <w:rsid w:val="00D40C99"/>
    <w:rsid w:val="00D4486B"/>
    <w:rsid w:val="00D44B54"/>
    <w:rsid w:val="00D44BBE"/>
    <w:rsid w:val="00D45168"/>
    <w:rsid w:val="00D45DF1"/>
    <w:rsid w:val="00D4613C"/>
    <w:rsid w:val="00D509C9"/>
    <w:rsid w:val="00D51CA4"/>
    <w:rsid w:val="00D532E2"/>
    <w:rsid w:val="00D5352B"/>
    <w:rsid w:val="00D537B7"/>
    <w:rsid w:val="00D55DA3"/>
    <w:rsid w:val="00D55EF0"/>
    <w:rsid w:val="00D55F1F"/>
    <w:rsid w:val="00D5647E"/>
    <w:rsid w:val="00D56DCD"/>
    <w:rsid w:val="00D57033"/>
    <w:rsid w:val="00D57F57"/>
    <w:rsid w:val="00D60DBC"/>
    <w:rsid w:val="00D61123"/>
    <w:rsid w:val="00D6152E"/>
    <w:rsid w:val="00D617EE"/>
    <w:rsid w:val="00D62592"/>
    <w:rsid w:val="00D6398F"/>
    <w:rsid w:val="00D64032"/>
    <w:rsid w:val="00D65647"/>
    <w:rsid w:val="00D66488"/>
    <w:rsid w:val="00D70596"/>
    <w:rsid w:val="00D7206C"/>
    <w:rsid w:val="00D722C4"/>
    <w:rsid w:val="00D731DF"/>
    <w:rsid w:val="00D73300"/>
    <w:rsid w:val="00D73618"/>
    <w:rsid w:val="00D73A1E"/>
    <w:rsid w:val="00D74E23"/>
    <w:rsid w:val="00D764EA"/>
    <w:rsid w:val="00D766A3"/>
    <w:rsid w:val="00D76A86"/>
    <w:rsid w:val="00D77A07"/>
    <w:rsid w:val="00D77E8C"/>
    <w:rsid w:val="00D803B6"/>
    <w:rsid w:val="00D804F5"/>
    <w:rsid w:val="00D81F23"/>
    <w:rsid w:val="00D825DA"/>
    <w:rsid w:val="00D829BE"/>
    <w:rsid w:val="00D82F9C"/>
    <w:rsid w:val="00D833EC"/>
    <w:rsid w:val="00D83812"/>
    <w:rsid w:val="00D859AC"/>
    <w:rsid w:val="00D85E2B"/>
    <w:rsid w:val="00D8603B"/>
    <w:rsid w:val="00D8617F"/>
    <w:rsid w:val="00D86A45"/>
    <w:rsid w:val="00D87263"/>
    <w:rsid w:val="00D91178"/>
    <w:rsid w:val="00D9224E"/>
    <w:rsid w:val="00D93D7F"/>
    <w:rsid w:val="00D9503F"/>
    <w:rsid w:val="00D96C09"/>
    <w:rsid w:val="00D96C60"/>
    <w:rsid w:val="00D97487"/>
    <w:rsid w:val="00D97521"/>
    <w:rsid w:val="00D97B9E"/>
    <w:rsid w:val="00D97CFA"/>
    <w:rsid w:val="00DA0121"/>
    <w:rsid w:val="00DA068F"/>
    <w:rsid w:val="00DA1B6E"/>
    <w:rsid w:val="00DA1C63"/>
    <w:rsid w:val="00DA3B2C"/>
    <w:rsid w:val="00DA405A"/>
    <w:rsid w:val="00DA49A0"/>
    <w:rsid w:val="00DA4AFC"/>
    <w:rsid w:val="00DA4B94"/>
    <w:rsid w:val="00DA5EB8"/>
    <w:rsid w:val="00DA5F45"/>
    <w:rsid w:val="00DA767E"/>
    <w:rsid w:val="00DA7B3F"/>
    <w:rsid w:val="00DB075C"/>
    <w:rsid w:val="00DB0FBB"/>
    <w:rsid w:val="00DB1383"/>
    <w:rsid w:val="00DB1F6B"/>
    <w:rsid w:val="00DB2D4A"/>
    <w:rsid w:val="00DB376E"/>
    <w:rsid w:val="00DB519A"/>
    <w:rsid w:val="00DB52D5"/>
    <w:rsid w:val="00DB5306"/>
    <w:rsid w:val="00DB5858"/>
    <w:rsid w:val="00DB591A"/>
    <w:rsid w:val="00DB6CF3"/>
    <w:rsid w:val="00DB728D"/>
    <w:rsid w:val="00DB7AD1"/>
    <w:rsid w:val="00DB7ECB"/>
    <w:rsid w:val="00DC0B44"/>
    <w:rsid w:val="00DC1CD9"/>
    <w:rsid w:val="00DC1FFE"/>
    <w:rsid w:val="00DC29C9"/>
    <w:rsid w:val="00DC2F06"/>
    <w:rsid w:val="00DC3718"/>
    <w:rsid w:val="00DC4386"/>
    <w:rsid w:val="00DC43D4"/>
    <w:rsid w:val="00DC48FB"/>
    <w:rsid w:val="00DC569F"/>
    <w:rsid w:val="00DC5A2E"/>
    <w:rsid w:val="00DC5B3C"/>
    <w:rsid w:val="00DC5E85"/>
    <w:rsid w:val="00DC6842"/>
    <w:rsid w:val="00DC6A95"/>
    <w:rsid w:val="00DD00F9"/>
    <w:rsid w:val="00DD0948"/>
    <w:rsid w:val="00DD1C43"/>
    <w:rsid w:val="00DD1F9F"/>
    <w:rsid w:val="00DD2BF1"/>
    <w:rsid w:val="00DD2D59"/>
    <w:rsid w:val="00DD2FD2"/>
    <w:rsid w:val="00DD3472"/>
    <w:rsid w:val="00DD4917"/>
    <w:rsid w:val="00DD5690"/>
    <w:rsid w:val="00DD573B"/>
    <w:rsid w:val="00DD57E8"/>
    <w:rsid w:val="00DD58AB"/>
    <w:rsid w:val="00DD60CF"/>
    <w:rsid w:val="00DD6226"/>
    <w:rsid w:val="00DD6629"/>
    <w:rsid w:val="00DD6858"/>
    <w:rsid w:val="00DE056B"/>
    <w:rsid w:val="00DE0844"/>
    <w:rsid w:val="00DE146F"/>
    <w:rsid w:val="00DE1CD8"/>
    <w:rsid w:val="00DE2178"/>
    <w:rsid w:val="00DE24EA"/>
    <w:rsid w:val="00DE2682"/>
    <w:rsid w:val="00DE3113"/>
    <w:rsid w:val="00DE34BF"/>
    <w:rsid w:val="00DE3BB9"/>
    <w:rsid w:val="00DE41A8"/>
    <w:rsid w:val="00DE44EF"/>
    <w:rsid w:val="00DE4716"/>
    <w:rsid w:val="00DE4742"/>
    <w:rsid w:val="00DE5767"/>
    <w:rsid w:val="00DE5DE7"/>
    <w:rsid w:val="00DE5F46"/>
    <w:rsid w:val="00DE77AC"/>
    <w:rsid w:val="00DF0E76"/>
    <w:rsid w:val="00DF0EA6"/>
    <w:rsid w:val="00DF116E"/>
    <w:rsid w:val="00DF23DD"/>
    <w:rsid w:val="00DF30DD"/>
    <w:rsid w:val="00DF3D6B"/>
    <w:rsid w:val="00DF3F4C"/>
    <w:rsid w:val="00DF4583"/>
    <w:rsid w:val="00DF5BD7"/>
    <w:rsid w:val="00DF6026"/>
    <w:rsid w:val="00DF64FA"/>
    <w:rsid w:val="00DF70D0"/>
    <w:rsid w:val="00DF79C3"/>
    <w:rsid w:val="00E001D0"/>
    <w:rsid w:val="00E00257"/>
    <w:rsid w:val="00E003D3"/>
    <w:rsid w:val="00E00438"/>
    <w:rsid w:val="00E0046D"/>
    <w:rsid w:val="00E0192F"/>
    <w:rsid w:val="00E031D0"/>
    <w:rsid w:val="00E04686"/>
    <w:rsid w:val="00E04EAB"/>
    <w:rsid w:val="00E0568C"/>
    <w:rsid w:val="00E05711"/>
    <w:rsid w:val="00E06E18"/>
    <w:rsid w:val="00E07E1B"/>
    <w:rsid w:val="00E112DE"/>
    <w:rsid w:val="00E11FF2"/>
    <w:rsid w:val="00E140FE"/>
    <w:rsid w:val="00E15587"/>
    <w:rsid w:val="00E15C15"/>
    <w:rsid w:val="00E15EAD"/>
    <w:rsid w:val="00E1658A"/>
    <w:rsid w:val="00E17490"/>
    <w:rsid w:val="00E17A27"/>
    <w:rsid w:val="00E200AC"/>
    <w:rsid w:val="00E210CB"/>
    <w:rsid w:val="00E2176C"/>
    <w:rsid w:val="00E217F5"/>
    <w:rsid w:val="00E22961"/>
    <w:rsid w:val="00E24E06"/>
    <w:rsid w:val="00E24F4C"/>
    <w:rsid w:val="00E250AE"/>
    <w:rsid w:val="00E2567D"/>
    <w:rsid w:val="00E25D65"/>
    <w:rsid w:val="00E25DFB"/>
    <w:rsid w:val="00E25F2E"/>
    <w:rsid w:val="00E26D75"/>
    <w:rsid w:val="00E27DF7"/>
    <w:rsid w:val="00E3094D"/>
    <w:rsid w:val="00E30C56"/>
    <w:rsid w:val="00E30E08"/>
    <w:rsid w:val="00E30FAC"/>
    <w:rsid w:val="00E317E8"/>
    <w:rsid w:val="00E3212A"/>
    <w:rsid w:val="00E336AE"/>
    <w:rsid w:val="00E33E55"/>
    <w:rsid w:val="00E35FB1"/>
    <w:rsid w:val="00E366A4"/>
    <w:rsid w:val="00E36FA6"/>
    <w:rsid w:val="00E40756"/>
    <w:rsid w:val="00E419E6"/>
    <w:rsid w:val="00E422BB"/>
    <w:rsid w:val="00E426A8"/>
    <w:rsid w:val="00E43340"/>
    <w:rsid w:val="00E443CF"/>
    <w:rsid w:val="00E4582A"/>
    <w:rsid w:val="00E463A1"/>
    <w:rsid w:val="00E46963"/>
    <w:rsid w:val="00E46C30"/>
    <w:rsid w:val="00E46FE0"/>
    <w:rsid w:val="00E477DA"/>
    <w:rsid w:val="00E47B72"/>
    <w:rsid w:val="00E5029C"/>
    <w:rsid w:val="00E5066F"/>
    <w:rsid w:val="00E50EC6"/>
    <w:rsid w:val="00E510D0"/>
    <w:rsid w:val="00E5178D"/>
    <w:rsid w:val="00E51B5F"/>
    <w:rsid w:val="00E5295B"/>
    <w:rsid w:val="00E53AB7"/>
    <w:rsid w:val="00E53EAA"/>
    <w:rsid w:val="00E541D3"/>
    <w:rsid w:val="00E54344"/>
    <w:rsid w:val="00E552CC"/>
    <w:rsid w:val="00E56DC2"/>
    <w:rsid w:val="00E56E49"/>
    <w:rsid w:val="00E60826"/>
    <w:rsid w:val="00E60E09"/>
    <w:rsid w:val="00E62A82"/>
    <w:rsid w:val="00E62EF5"/>
    <w:rsid w:val="00E63802"/>
    <w:rsid w:val="00E6392F"/>
    <w:rsid w:val="00E63A41"/>
    <w:rsid w:val="00E63C79"/>
    <w:rsid w:val="00E64251"/>
    <w:rsid w:val="00E6427A"/>
    <w:rsid w:val="00E651BC"/>
    <w:rsid w:val="00E662D0"/>
    <w:rsid w:val="00E66325"/>
    <w:rsid w:val="00E66F19"/>
    <w:rsid w:val="00E6702C"/>
    <w:rsid w:val="00E67384"/>
    <w:rsid w:val="00E70117"/>
    <w:rsid w:val="00E7040E"/>
    <w:rsid w:val="00E7094B"/>
    <w:rsid w:val="00E70BBD"/>
    <w:rsid w:val="00E71112"/>
    <w:rsid w:val="00E715FD"/>
    <w:rsid w:val="00E719B5"/>
    <w:rsid w:val="00E71E3B"/>
    <w:rsid w:val="00E72641"/>
    <w:rsid w:val="00E7272B"/>
    <w:rsid w:val="00E72B9A"/>
    <w:rsid w:val="00E72DC8"/>
    <w:rsid w:val="00E72DCF"/>
    <w:rsid w:val="00E72E7B"/>
    <w:rsid w:val="00E73325"/>
    <w:rsid w:val="00E739BA"/>
    <w:rsid w:val="00E74027"/>
    <w:rsid w:val="00E74EC8"/>
    <w:rsid w:val="00E752A6"/>
    <w:rsid w:val="00E75EE7"/>
    <w:rsid w:val="00E75FC6"/>
    <w:rsid w:val="00E7631F"/>
    <w:rsid w:val="00E770D5"/>
    <w:rsid w:val="00E778D6"/>
    <w:rsid w:val="00E77F80"/>
    <w:rsid w:val="00E80CFE"/>
    <w:rsid w:val="00E80E2C"/>
    <w:rsid w:val="00E813D0"/>
    <w:rsid w:val="00E8241F"/>
    <w:rsid w:val="00E824D7"/>
    <w:rsid w:val="00E82990"/>
    <w:rsid w:val="00E835C7"/>
    <w:rsid w:val="00E838C9"/>
    <w:rsid w:val="00E85B6F"/>
    <w:rsid w:val="00E8603B"/>
    <w:rsid w:val="00E86336"/>
    <w:rsid w:val="00E86F9C"/>
    <w:rsid w:val="00E8794A"/>
    <w:rsid w:val="00E87FDF"/>
    <w:rsid w:val="00E90151"/>
    <w:rsid w:val="00E90450"/>
    <w:rsid w:val="00E904B7"/>
    <w:rsid w:val="00E904BB"/>
    <w:rsid w:val="00E90E68"/>
    <w:rsid w:val="00E9365E"/>
    <w:rsid w:val="00E9433A"/>
    <w:rsid w:val="00E9488F"/>
    <w:rsid w:val="00E959B3"/>
    <w:rsid w:val="00E95F45"/>
    <w:rsid w:val="00E9607B"/>
    <w:rsid w:val="00E963A2"/>
    <w:rsid w:val="00E96C4F"/>
    <w:rsid w:val="00E97265"/>
    <w:rsid w:val="00E97466"/>
    <w:rsid w:val="00E9758B"/>
    <w:rsid w:val="00E97B27"/>
    <w:rsid w:val="00E97EA7"/>
    <w:rsid w:val="00E97EAE"/>
    <w:rsid w:val="00E97FED"/>
    <w:rsid w:val="00EA0158"/>
    <w:rsid w:val="00EA0192"/>
    <w:rsid w:val="00EA0FBD"/>
    <w:rsid w:val="00EA179F"/>
    <w:rsid w:val="00EA17AD"/>
    <w:rsid w:val="00EA253E"/>
    <w:rsid w:val="00EA2630"/>
    <w:rsid w:val="00EA34E6"/>
    <w:rsid w:val="00EA7517"/>
    <w:rsid w:val="00EB03A6"/>
    <w:rsid w:val="00EB10AD"/>
    <w:rsid w:val="00EB2031"/>
    <w:rsid w:val="00EB3288"/>
    <w:rsid w:val="00EB3882"/>
    <w:rsid w:val="00EB459F"/>
    <w:rsid w:val="00EB4B71"/>
    <w:rsid w:val="00EB4DBF"/>
    <w:rsid w:val="00EB5026"/>
    <w:rsid w:val="00EB5309"/>
    <w:rsid w:val="00EB5EAC"/>
    <w:rsid w:val="00EB6203"/>
    <w:rsid w:val="00EC045F"/>
    <w:rsid w:val="00EC0B66"/>
    <w:rsid w:val="00EC0DDE"/>
    <w:rsid w:val="00EC12FF"/>
    <w:rsid w:val="00EC1671"/>
    <w:rsid w:val="00EC1F6D"/>
    <w:rsid w:val="00EC34D0"/>
    <w:rsid w:val="00EC3753"/>
    <w:rsid w:val="00EC37FA"/>
    <w:rsid w:val="00EC3FE1"/>
    <w:rsid w:val="00EC4FB9"/>
    <w:rsid w:val="00EC5AD5"/>
    <w:rsid w:val="00EC6AC9"/>
    <w:rsid w:val="00EC7445"/>
    <w:rsid w:val="00EC766B"/>
    <w:rsid w:val="00EC7956"/>
    <w:rsid w:val="00ED06B4"/>
    <w:rsid w:val="00ED2434"/>
    <w:rsid w:val="00ED4305"/>
    <w:rsid w:val="00ED4AE0"/>
    <w:rsid w:val="00ED4B4F"/>
    <w:rsid w:val="00ED4CB5"/>
    <w:rsid w:val="00ED5A1D"/>
    <w:rsid w:val="00ED5CF6"/>
    <w:rsid w:val="00ED71AF"/>
    <w:rsid w:val="00EE020F"/>
    <w:rsid w:val="00EE0BF5"/>
    <w:rsid w:val="00EE1BC4"/>
    <w:rsid w:val="00EE1DD9"/>
    <w:rsid w:val="00EE1FE6"/>
    <w:rsid w:val="00EE2178"/>
    <w:rsid w:val="00EE2685"/>
    <w:rsid w:val="00EE3C04"/>
    <w:rsid w:val="00EE3FE3"/>
    <w:rsid w:val="00EE4889"/>
    <w:rsid w:val="00EE5167"/>
    <w:rsid w:val="00EE578A"/>
    <w:rsid w:val="00EE5895"/>
    <w:rsid w:val="00EE5DE2"/>
    <w:rsid w:val="00EE683E"/>
    <w:rsid w:val="00EE7098"/>
    <w:rsid w:val="00EF0C78"/>
    <w:rsid w:val="00EF0C83"/>
    <w:rsid w:val="00EF12B4"/>
    <w:rsid w:val="00EF1686"/>
    <w:rsid w:val="00EF1E92"/>
    <w:rsid w:val="00EF31BF"/>
    <w:rsid w:val="00EF3D91"/>
    <w:rsid w:val="00EF423E"/>
    <w:rsid w:val="00EF4D58"/>
    <w:rsid w:val="00EF509A"/>
    <w:rsid w:val="00EF51C6"/>
    <w:rsid w:val="00EF5D0A"/>
    <w:rsid w:val="00EF5DF6"/>
    <w:rsid w:val="00EF648A"/>
    <w:rsid w:val="00EF66A1"/>
    <w:rsid w:val="00EF68DD"/>
    <w:rsid w:val="00EF7CCD"/>
    <w:rsid w:val="00F00F41"/>
    <w:rsid w:val="00F00F4C"/>
    <w:rsid w:val="00F01054"/>
    <w:rsid w:val="00F02E42"/>
    <w:rsid w:val="00F02EE9"/>
    <w:rsid w:val="00F04B01"/>
    <w:rsid w:val="00F04D48"/>
    <w:rsid w:val="00F05AE8"/>
    <w:rsid w:val="00F05ED9"/>
    <w:rsid w:val="00F0619E"/>
    <w:rsid w:val="00F0671D"/>
    <w:rsid w:val="00F073BA"/>
    <w:rsid w:val="00F07B31"/>
    <w:rsid w:val="00F101FC"/>
    <w:rsid w:val="00F10275"/>
    <w:rsid w:val="00F10944"/>
    <w:rsid w:val="00F11FAF"/>
    <w:rsid w:val="00F1203C"/>
    <w:rsid w:val="00F12754"/>
    <w:rsid w:val="00F13D7B"/>
    <w:rsid w:val="00F13F5A"/>
    <w:rsid w:val="00F15E9E"/>
    <w:rsid w:val="00F166ED"/>
    <w:rsid w:val="00F1787A"/>
    <w:rsid w:val="00F1789A"/>
    <w:rsid w:val="00F17AD2"/>
    <w:rsid w:val="00F20081"/>
    <w:rsid w:val="00F232A8"/>
    <w:rsid w:val="00F23BF8"/>
    <w:rsid w:val="00F24245"/>
    <w:rsid w:val="00F249EB"/>
    <w:rsid w:val="00F24E24"/>
    <w:rsid w:val="00F25399"/>
    <w:rsid w:val="00F25435"/>
    <w:rsid w:val="00F2592F"/>
    <w:rsid w:val="00F25AE5"/>
    <w:rsid w:val="00F268FA"/>
    <w:rsid w:val="00F300D0"/>
    <w:rsid w:val="00F307C9"/>
    <w:rsid w:val="00F30FEC"/>
    <w:rsid w:val="00F31430"/>
    <w:rsid w:val="00F31764"/>
    <w:rsid w:val="00F31AA6"/>
    <w:rsid w:val="00F322BE"/>
    <w:rsid w:val="00F33A5F"/>
    <w:rsid w:val="00F33EF3"/>
    <w:rsid w:val="00F342A2"/>
    <w:rsid w:val="00F351D1"/>
    <w:rsid w:val="00F37F13"/>
    <w:rsid w:val="00F402AE"/>
    <w:rsid w:val="00F4034F"/>
    <w:rsid w:val="00F41204"/>
    <w:rsid w:val="00F427B3"/>
    <w:rsid w:val="00F44508"/>
    <w:rsid w:val="00F45596"/>
    <w:rsid w:val="00F455BA"/>
    <w:rsid w:val="00F45886"/>
    <w:rsid w:val="00F45B30"/>
    <w:rsid w:val="00F45F7D"/>
    <w:rsid w:val="00F46305"/>
    <w:rsid w:val="00F465DE"/>
    <w:rsid w:val="00F468E4"/>
    <w:rsid w:val="00F46BA6"/>
    <w:rsid w:val="00F46E93"/>
    <w:rsid w:val="00F47BE3"/>
    <w:rsid w:val="00F47FE9"/>
    <w:rsid w:val="00F50442"/>
    <w:rsid w:val="00F50BC2"/>
    <w:rsid w:val="00F51366"/>
    <w:rsid w:val="00F51E44"/>
    <w:rsid w:val="00F52CC3"/>
    <w:rsid w:val="00F52D32"/>
    <w:rsid w:val="00F53420"/>
    <w:rsid w:val="00F5477A"/>
    <w:rsid w:val="00F54C4E"/>
    <w:rsid w:val="00F54E35"/>
    <w:rsid w:val="00F55048"/>
    <w:rsid w:val="00F551B4"/>
    <w:rsid w:val="00F55B06"/>
    <w:rsid w:val="00F612B9"/>
    <w:rsid w:val="00F61C62"/>
    <w:rsid w:val="00F62BD9"/>
    <w:rsid w:val="00F6360D"/>
    <w:rsid w:val="00F65821"/>
    <w:rsid w:val="00F66280"/>
    <w:rsid w:val="00F6633D"/>
    <w:rsid w:val="00F663F8"/>
    <w:rsid w:val="00F66472"/>
    <w:rsid w:val="00F66869"/>
    <w:rsid w:val="00F676A5"/>
    <w:rsid w:val="00F705B1"/>
    <w:rsid w:val="00F71D12"/>
    <w:rsid w:val="00F72725"/>
    <w:rsid w:val="00F73717"/>
    <w:rsid w:val="00F73938"/>
    <w:rsid w:val="00F742A3"/>
    <w:rsid w:val="00F7434F"/>
    <w:rsid w:val="00F74423"/>
    <w:rsid w:val="00F7476F"/>
    <w:rsid w:val="00F7672B"/>
    <w:rsid w:val="00F800A2"/>
    <w:rsid w:val="00F80462"/>
    <w:rsid w:val="00F80A38"/>
    <w:rsid w:val="00F813DC"/>
    <w:rsid w:val="00F82480"/>
    <w:rsid w:val="00F83264"/>
    <w:rsid w:val="00F833C2"/>
    <w:rsid w:val="00F83462"/>
    <w:rsid w:val="00F842EA"/>
    <w:rsid w:val="00F84691"/>
    <w:rsid w:val="00F8494A"/>
    <w:rsid w:val="00F84B59"/>
    <w:rsid w:val="00F8505E"/>
    <w:rsid w:val="00F852FE"/>
    <w:rsid w:val="00F8546A"/>
    <w:rsid w:val="00F85624"/>
    <w:rsid w:val="00F86330"/>
    <w:rsid w:val="00F86D61"/>
    <w:rsid w:val="00F87438"/>
    <w:rsid w:val="00F9055D"/>
    <w:rsid w:val="00F91823"/>
    <w:rsid w:val="00F91B30"/>
    <w:rsid w:val="00F9289B"/>
    <w:rsid w:val="00F93BBC"/>
    <w:rsid w:val="00F94899"/>
    <w:rsid w:val="00F96834"/>
    <w:rsid w:val="00F97C66"/>
    <w:rsid w:val="00FA00D5"/>
    <w:rsid w:val="00FA0CB9"/>
    <w:rsid w:val="00FA1DD5"/>
    <w:rsid w:val="00FA21B4"/>
    <w:rsid w:val="00FA2756"/>
    <w:rsid w:val="00FA28C2"/>
    <w:rsid w:val="00FA28C6"/>
    <w:rsid w:val="00FA2F8D"/>
    <w:rsid w:val="00FA3119"/>
    <w:rsid w:val="00FA3583"/>
    <w:rsid w:val="00FA3CA7"/>
    <w:rsid w:val="00FA4E19"/>
    <w:rsid w:val="00FA4F79"/>
    <w:rsid w:val="00FA5287"/>
    <w:rsid w:val="00FA53DC"/>
    <w:rsid w:val="00FB0CE4"/>
    <w:rsid w:val="00FB16EC"/>
    <w:rsid w:val="00FB2B47"/>
    <w:rsid w:val="00FB2D2B"/>
    <w:rsid w:val="00FB33E6"/>
    <w:rsid w:val="00FB3407"/>
    <w:rsid w:val="00FB3814"/>
    <w:rsid w:val="00FB3F58"/>
    <w:rsid w:val="00FB4DD3"/>
    <w:rsid w:val="00FB56E3"/>
    <w:rsid w:val="00FB5875"/>
    <w:rsid w:val="00FB6D12"/>
    <w:rsid w:val="00FC020D"/>
    <w:rsid w:val="00FC0432"/>
    <w:rsid w:val="00FC080D"/>
    <w:rsid w:val="00FC362C"/>
    <w:rsid w:val="00FC47FF"/>
    <w:rsid w:val="00FC48A5"/>
    <w:rsid w:val="00FC4ACD"/>
    <w:rsid w:val="00FC4FDB"/>
    <w:rsid w:val="00FC5CEA"/>
    <w:rsid w:val="00FC6408"/>
    <w:rsid w:val="00FC67DE"/>
    <w:rsid w:val="00FC6EC7"/>
    <w:rsid w:val="00FC760C"/>
    <w:rsid w:val="00FD0120"/>
    <w:rsid w:val="00FD08C6"/>
    <w:rsid w:val="00FD11E8"/>
    <w:rsid w:val="00FD14EB"/>
    <w:rsid w:val="00FD1C1F"/>
    <w:rsid w:val="00FD2303"/>
    <w:rsid w:val="00FD2B92"/>
    <w:rsid w:val="00FD394F"/>
    <w:rsid w:val="00FD3A3A"/>
    <w:rsid w:val="00FD3B56"/>
    <w:rsid w:val="00FD4FD2"/>
    <w:rsid w:val="00FD510E"/>
    <w:rsid w:val="00FD5112"/>
    <w:rsid w:val="00FD584D"/>
    <w:rsid w:val="00FD5BE6"/>
    <w:rsid w:val="00FD5CA9"/>
    <w:rsid w:val="00FD5D7C"/>
    <w:rsid w:val="00FD5EBD"/>
    <w:rsid w:val="00FD5FCB"/>
    <w:rsid w:val="00FD5FF0"/>
    <w:rsid w:val="00FE0C30"/>
    <w:rsid w:val="00FE0E12"/>
    <w:rsid w:val="00FE136E"/>
    <w:rsid w:val="00FE149F"/>
    <w:rsid w:val="00FE1BE2"/>
    <w:rsid w:val="00FE1ED9"/>
    <w:rsid w:val="00FE25F6"/>
    <w:rsid w:val="00FE419D"/>
    <w:rsid w:val="00FE5453"/>
    <w:rsid w:val="00FE5F18"/>
    <w:rsid w:val="00FE78AA"/>
    <w:rsid w:val="00FE7B73"/>
    <w:rsid w:val="00FE7D37"/>
    <w:rsid w:val="00FE7E13"/>
    <w:rsid w:val="00FF0128"/>
    <w:rsid w:val="00FF0A29"/>
    <w:rsid w:val="00FF0B69"/>
    <w:rsid w:val="00FF166D"/>
    <w:rsid w:val="00FF2373"/>
    <w:rsid w:val="00FF2B79"/>
    <w:rsid w:val="00FF2EA4"/>
    <w:rsid w:val="00FF3728"/>
    <w:rsid w:val="00FF3949"/>
    <w:rsid w:val="00FF4079"/>
    <w:rsid w:val="00FF4F9C"/>
    <w:rsid w:val="00FF53F3"/>
    <w:rsid w:val="00FF5D5E"/>
    <w:rsid w:val="00FF5DC7"/>
    <w:rsid w:val="00FF6D68"/>
    <w:rsid w:val="00FF7F23"/>
    <w:rsid w:val="01167EDE"/>
    <w:rsid w:val="012515C4"/>
    <w:rsid w:val="01315D21"/>
    <w:rsid w:val="01317F69"/>
    <w:rsid w:val="0133497D"/>
    <w:rsid w:val="015123B9"/>
    <w:rsid w:val="01891B53"/>
    <w:rsid w:val="019F1377"/>
    <w:rsid w:val="01B6221C"/>
    <w:rsid w:val="01CA5CC8"/>
    <w:rsid w:val="01D134FA"/>
    <w:rsid w:val="01D17056"/>
    <w:rsid w:val="01D509AC"/>
    <w:rsid w:val="01DB6127"/>
    <w:rsid w:val="01DD3C4D"/>
    <w:rsid w:val="01DF5C17"/>
    <w:rsid w:val="01EF572E"/>
    <w:rsid w:val="01F571E8"/>
    <w:rsid w:val="0204567E"/>
    <w:rsid w:val="025A704C"/>
    <w:rsid w:val="025E77FB"/>
    <w:rsid w:val="025F28B4"/>
    <w:rsid w:val="02820350"/>
    <w:rsid w:val="02873BB9"/>
    <w:rsid w:val="029015C2"/>
    <w:rsid w:val="029232D9"/>
    <w:rsid w:val="029702A0"/>
    <w:rsid w:val="02A52692"/>
    <w:rsid w:val="02E5725D"/>
    <w:rsid w:val="02ED1C6E"/>
    <w:rsid w:val="03123DCA"/>
    <w:rsid w:val="03334053"/>
    <w:rsid w:val="0337738D"/>
    <w:rsid w:val="03646D21"/>
    <w:rsid w:val="036F6B27"/>
    <w:rsid w:val="037B371D"/>
    <w:rsid w:val="038A570F"/>
    <w:rsid w:val="038C592B"/>
    <w:rsid w:val="03991DF6"/>
    <w:rsid w:val="03995087"/>
    <w:rsid w:val="039B3DC0"/>
    <w:rsid w:val="03AF1619"/>
    <w:rsid w:val="03B94246"/>
    <w:rsid w:val="03C53653"/>
    <w:rsid w:val="03CC21CB"/>
    <w:rsid w:val="03E60B63"/>
    <w:rsid w:val="03FA6D38"/>
    <w:rsid w:val="040F3E66"/>
    <w:rsid w:val="041E22FB"/>
    <w:rsid w:val="042C4A18"/>
    <w:rsid w:val="04400392"/>
    <w:rsid w:val="044507F8"/>
    <w:rsid w:val="045D2E23"/>
    <w:rsid w:val="045D72C7"/>
    <w:rsid w:val="046441B2"/>
    <w:rsid w:val="046E0DB1"/>
    <w:rsid w:val="048B5BE2"/>
    <w:rsid w:val="048E56D2"/>
    <w:rsid w:val="04A10F62"/>
    <w:rsid w:val="04A66578"/>
    <w:rsid w:val="04D13E2F"/>
    <w:rsid w:val="04DF5F2E"/>
    <w:rsid w:val="04E35A1E"/>
    <w:rsid w:val="04F03C97"/>
    <w:rsid w:val="05012F1B"/>
    <w:rsid w:val="05263B5D"/>
    <w:rsid w:val="052F2A11"/>
    <w:rsid w:val="05354C5F"/>
    <w:rsid w:val="05525BBD"/>
    <w:rsid w:val="058021E5"/>
    <w:rsid w:val="05810EFD"/>
    <w:rsid w:val="058C7E64"/>
    <w:rsid w:val="05975395"/>
    <w:rsid w:val="05A26D38"/>
    <w:rsid w:val="05D45367"/>
    <w:rsid w:val="05D47115"/>
    <w:rsid w:val="05DC421B"/>
    <w:rsid w:val="05E57574"/>
    <w:rsid w:val="060519C4"/>
    <w:rsid w:val="06067602"/>
    <w:rsid w:val="06175254"/>
    <w:rsid w:val="0627193B"/>
    <w:rsid w:val="06293905"/>
    <w:rsid w:val="063301F5"/>
    <w:rsid w:val="063302DF"/>
    <w:rsid w:val="063E6C12"/>
    <w:rsid w:val="064564D2"/>
    <w:rsid w:val="064918B1"/>
    <w:rsid w:val="065A3ABE"/>
    <w:rsid w:val="067067B4"/>
    <w:rsid w:val="067D77AC"/>
    <w:rsid w:val="0696086E"/>
    <w:rsid w:val="06A6144A"/>
    <w:rsid w:val="06AB256C"/>
    <w:rsid w:val="06B156A8"/>
    <w:rsid w:val="06B238FA"/>
    <w:rsid w:val="06D03D80"/>
    <w:rsid w:val="06F86E33"/>
    <w:rsid w:val="070B125C"/>
    <w:rsid w:val="072B08D9"/>
    <w:rsid w:val="072B545A"/>
    <w:rsid w:val="0730496A"/>
    <w:rsid w:val="07342561"/>
    <w:rsid w:val="0758386F"/>
    <w:rsid w:val="07912F4D"/>
    <w:rsid w:val="07AB4BBB"/>
    <w:rsid w:val="07B45450"/>
    <w:rsid w:val="07B94814"/>
    <w:rsid w:val="07BE731A"/>
    <w:rsid w:val="07C470BF"/>
    <w:rsid w:val="07CD206E"/>
    <w:rsid w:val="07F22CD1"/>
    <w:rsid w:val="07F47038"/>
    <w:rsid w:val="07F920A1"/>
    <w:rsid w:val="080261BB"/>
    <w:rsid w:val="080D4B60"/>
    <w:rsid w:val="081128A2"/>
    <w:rsid w:val="0837398B"/>
    <w:rsid w:val="08430582"/>
    <w:rsid w:val="08514A4D"/>
    <w:rsid w:val="0854278F"/>
    <w:rsid w:val="085F360E"/>
    <w:rsid w:val="0865499C"/>
    <w:rsid w:val="086A1FB2"/>
    <w:rsid w:val="087370B9"/>
    <w:rsid w:val="088B4361"/>
    <w:rsid w:val="08A52FEB"/>
    <w:rsid w:val="08B51480"/>
    <w:rsid w:val="08C571E9"/>
    <w:rsid w:val="08C6543B"/>
    <w:rsid w:val="08CC0577"/>
    <w:rsid w:val="08E41D65"/>
    <w:rsid w:val="08E7715F"/>
    <w:rsid w:val="08E91129"/>
    <w:rsid w:val="08F024B8"/>
    <w:rsid w:val="08F24482"/>
    <w:rsid w:val="09045F63"/>
    <w:rsid w:val="090708A4"/>
    <w:rsid w:val="09137F54"/>
    <w:rsid w:val="09181829"/>
    <w:rsid w:val="091837BC"/>
    <w:rsid w:val="093E7609"/>
    <w:rsid w:val="0946657C"/>
    <w:rsid w:val="09954E0D"/>
    <w:rsid w:val="099B68C7"/>
    <w:rsid w:val="09D27E0F"/>
    <w:rsid w:val="09F204B1"/>
    <w:rsid w:val="09F62D9A"/>
    <w:rsid w:val="09FB4BC5"/>
    <w:rsid w:val="0A067AB9"/>
    <w:rsid w:val="0A0A57FB"/>
    <w:rsid w:val="0A0A75A9"/>
    <w:rsid w:val="0A2368BD"/>
    <w:rsid w:val="0A6209B5"/>
    <w:rsid w:val="0A6C0264"/>
    <w:rsid w:val="0A876E4C"/>
    <w:rsid w:val="0A8956D4"/>
    <w:rsid w:val="0A8D3D36"/>
    <w:rsid w:val="0A8F3F52"/>
    <w:rsid w:val="0A9A6B7F"/>
    <w:rsid w:val="0AB539B9"/>
    <w:rsid w:val="0AC557E6"/>
    <w:rsid w:val="0AC77510"/>
    <w:rsid w:val="0ACC485F"/>
    <w:rsid w:val="0AD16319"/>
    <w:rsid w:val="0AD8422E"/>
    <w:rsid w:val="0ADF0A36"/>
    <w:rsid w:val="0B024724"/>
    <w:rsid w:val="0B0F0929"/>
    <w:rsid w:val="0B116715"/>
    <w:rsid w:val="0B161F7E"/>
    <w:rsid w:val="0B310B66"/>
    <w:rsid w:val="0B3968D2"/>
    <w:rsid w:val="0B424B21"/>
    <w:rsid w:val="0B460AB5"/>
    <w:rsid w:val="0B61144B"/>
    <w:rsid w:val="0B723D30"/>
    <w:rsid w:val="0B927856"/>
    <w:rsid w:val="0B955598"/>
    <w:rsid w:val="0B9C302E"/>
    <w:rsid w:val="0BA13F3D"/>
    <w:rsid w:val="0BA53A2D"/>
    <w:rsid w:val="0BB974D9"/>
    <w:rsid w:val="0BBD7D46"/>
    <w:rsid w:val="0BBF43C3"/>
    <w:rsid w:val="0BBF706D"/>
    <w:rsid w:val="0BCB2D68"/>
    <w:rsid w:val="0BD22349"/>
    <w:rsid w:val="0BE43E2A"/>
    <w:rsid w:val="0BFC13A1"/>
    <w:rsid w:val="0C0A3890"/>
    <w:rsid w:val="0C0B585A"/>
    <w:rsid w:val="0C122745"/>
    <w:rsid w:val="0C170BCA"/>
    <w:rsid w:val="0C234952"/>
    <w:rsid w:val="0C252478"/>
    <w:rsid w:val="0C34090D"/>
    <w:rsid w:val="0C48109E"/>
    <w:rsid w:val="0C4C382C"/>
    <w:rsid w:val="0C4D7C21"/>
    <w:rsid w:val="0C601702"/>
    <w:rsid w:val="0C7640F9"/>
    <w:rsid w:val="0C776A4C"/>
    <w:rsid w:val="0C871385"/>
    <w:rsid w:val="0C965124"/>
    <w:rsid w:val="0C9B6BDE"/>
    <w:rsid w:val="0CBE28CD"/>
    <w:rsid w:val="0CC47EE3"/>
    <w:rsid w:val="0CD8398F"/>
    <w:rsid w:val="0CDB6FDB"/>
    <w:rsid w:val="0CED6E88"/>
    <w:rsid w:val="0CEE4F60"/>
    <w:rsid w:val="0D077DD0"/>
    <w:rsid w:val="0D2A1D10"/>
    <w:rsid w:val="0D3F756A"/>
    <w:rsid w:val="0D402CE4"/>
    <w:rsid w:val="0D4200B4"/>
    <w:rsid w:val="0D464D9C"/>
    <w:rsid w:val="0D531267"/>
    <w:rsid w:val="0D570D57"/>
    <w:rsid w:val="0D8853B5"/>
    <w:rsid w:val="0D8D4779"/>
    <w:rsid w:val="0D933D59"/>
    <w:rsid w:val="0D957AD2"/>
    <w:rsid w:val="0DA70033"/>
    <w:rsid w:val="0DB5782C"/>
    <w:rsid w:val="0DB735A4"/>
    <w:rsid w:val="0DB77A48"/>
    <w:rsid w:val="0DBF4B4E"/>
    <w:rsid w:val="0DC857B1"/>
    <w:rsid w:val="0DD73C46"/>
    <w:rsid w:val="0DDF2AFB"/>
    <w:rsid w:val="0E1C10F3"/>
    <w:rsid w:val="0E202EC6"/>
    <w:rsid w:val="0E32004E"/>
    <w:rsid w:val="0E4B1F3E"/>
    <w:rsid w:val="0E641B80"/>
    <w:rsid w:val="0E727C94"/>
    <w:rsid w:val="0E7334E9"/>
    <w:rsid w:val="0EAF1F25"/>
    <w:rsid w:val="0EB775D4"/>
    <w:rsid w:val="0EC71F0D"/>
    <w:rsid w:val="0ED65CAC"/>
    <w:rsid w:val="0ED939EE"/>
    <w:rsid w:val="0EF16F8A"/>
    <w:rsid w:val="0F063D14"/>
    <w:rsid w:val="0F074F67"/>
    <w:rsid w:val="0F182768"/>
    <w:rsid w:val="0F47251B"/>
    <w:rsid w:val="0F501F02"/>
    <w:rsid w:val="0F615EBD"/>
    <w:rsid w:val="0F655282"/>
    <w:rsid w:val="0F6645DB"/>
    <w:rsid w:val="0F76748F"/>
    <w:rsid w:val="0F7D081D"/>
    <w:rsid w:val="0F8A0ABD"/>
    <w:rsid w:val="0FA364D6"/>
    <w:rsid w:val="0FA50141"/>
    <w:rsid w:val="0FCD4B0A"/>
    <w:rsid w:val="0FDB555C"/>
    <w:rsid w:val="0FE4089C"/>
    <w:rsid w:val="0FF3288D"/>
    <w:rsid w:val="10243E6C"/>
    <w:rsid w:val="102D3FF1"/>
    <w:rsid w:val="10352EA6"/>
    <w:rsid w:val="10556300"/>
    <w:rsid w:val="10563548"/>
    <w:rsid w:val="107F4121"/>
    <w:rsid w:val="10857989"/>
    <w:rsid w:val="108B0D18"/>
    <w:rsid w:val="10961B97"/>
    <w:rsid w:val="10A122E9"/>
    <w:rsid w:val="10C304B2"/>
    <w:rsid w:val="10C430FC"/>
    <w:rsid w:val="10E36DA6"/>
    <w:rsid w:val="10EA0134"/>
    <w:rsid w:val="10F863AD"/>
    <w:rsid w:val="11090E67"/>
    <w:rsid w:val="110D7483"/>
    <w:rsid w:val="11116391"/>
    <w:rsid w:val="1142587A"/>
    <w:rsid w:val="11427629"/>
    <w:rsid w:val="1158509E"/>
    <w:rsid w:val="118045F5"/>
    <w:rsid w:val="11823EC9"/>
    <w:rsid w:val="11C96517"/>
    <w:rsid w:val="11CB5870"/>
    <w:rsid w:val="11CC3396"/>
    <w:rsid w:val="11DF30C9"/>
    <w:rsid w:val="11F1104F"/>
    <w:rsid w:val="1202325C"/>
    <w:rsid w:val="12100CF1"/>
    <w:rsid w:val="12130FC5"/>
    <w:rsid w:val="1222745A"/>
    <w:rsid w:val="125515DD"/>
    <w:rsid w:val="12577104"/>
    <w:rsid w:val="126B2BAF"/>
    <w:rsid w:val="128363B6"/>
    <w:rsid w:val="12851EC3"/>
    <w:rsid w:val="12B5207C"/>
    <w:rsid w:val="12C060F4"/>
    <w:rsid w:val="12E12E71"/>
    <w:rsid w:val="12E76CED"/>
    <w:rsid w:val="12F11306"/>
    <w:rsid w:val="12F40DF6"/>
    <w:rsid w:val="12F465B3"/>
    <w:rsid w:val="12F64B6E"/>
    <w:rsid w:val="13262CC4"/>
    <w:rsid w:val="134C29E0"/>
    <w:rsid w:val="1360648C"/>
    <w:rsid w:val="13685340"/>
    <w:rsid w:val="13806B2E"/>
    <w:rsid w:val="13833F28"/>
    <w:rsid w:val="13871C6A"/>
    <w:rsid w:val="138A3509"/>
    <w:rsid w:val="138C102F"/>
    <w:rsid w:val="13B567D8"/>
    <w:rsid w:val="13BC5DB8"/>
    <w:rsid w:val="13C54541"/>
    <w:rsid w:val="13CF716E"/>
    <w:rsid w:val="13E175CD"/>
    <w:rsid w:val="13F962B9"/>
    <w:rsid w:val="1404150D"/>
    <w:rsid w:val="14067033"/>
    <w:rsid w:val="141F6347"/>
    <w:rsid w:val="142536AC"/>
    <w:rsid w:val="14515CFB"/>
    <w:rsid w:val="145558C5"/>
    <w:rsid w:val="1468384A"/>
    <w:rsid w:val="146D0E60"/>
    <w:rsid w:val="147D6BCA"/>
    <w:rsid w:val="14822B58"/>
    <w:rsid w:val="14863CD0"/>
    <w:rsid w:val="14972381"/>
    <w:rsid w:val="149F4D92"/>
    <w:rsid w:val="14A14FAE"/>
    <w:rsid w:val="14B101D2"/>
    <w:rsid w:val="14B95E54"/>
    <w:rsid w:val="14CF5677"/>
    <w:rsid w:val="152A6D51"/>
    <w:rsid w:val="1571672E"/>
    <w:rsid w:val="15826B8D"/>
    <w:rsid w:val="15932B49"/>
    <w:rsid w:val="15A22D8C"/>
    <w:rsid w:val="15AF54A9"/>
    <w:rsid w:val="15AF7257"/>
    <w:rsid w:val="15CE1637"/>
    <w:rsid w:val="15D1541F"/>
    <w:rsid w:val="15F5735F"/>
    <w:rsid w:val="16206AC1"/>
    <w:rsid w:val="162D4D4B"/>
    <w:rsid w:val="164E39F1"/>
    <w:rsid w:val="16502966"/>
    <w:rsid w:val="16633F84"/>
    <w:rsid w:val="16646293"/>
    <w:rsid w:val="16816E45"/>
    <w:rsid w:val="1683496B"/>
    <w:rsid w:val="169F388D"/>
    <w:rsid w:val="16B9530E"/>
    <w:rsid w:val="16B965DF"/>
    <w:rsid w:val="16C17241"/>
    <w:rsid w:val="16F5513D"/>
    <w:rsid w:val="17010CC9"/>
    <w:rsid w:val="172E2EEC"/>
    <w:rsid w:val="17377504"/>
    <w:rsid w:val="174F484D"/>
    <w:rsid w:val="175153A5"/>
    <w:rsid w:val="175F64D6"/>
    <w:rsid w:val="17606DB6"/>
    <w:rsid w:val="176A5B2B"/>
    <w:rsid w:val="17A86FB9"/>
    <w:rsid w:val="17D30651"/>
    <w:rsid w:val="17E63C8C"/>
    <w:rsid w:val="17E86A50"/>
    <w:rsid w:val="17EC4792"/>
    <w:rsid w:val="17EE050A"/>
    <w:rsid w:val="17F83137"/>
    <w:rsid w:val="17FF6273"/>
    <w:rsid w:val="1804388A"/>
    <w:rsid w:val="181141F9"/>
    <w:rsid w:val="18115FA7"/>
    <w:rsid w:val="18187335"/>
    <w:rsid w:val="18351C95"/>
    <w:rsid w:val="184F0172"/>
    <w:rsid w:val="1864257A"/>
    <w:rsid w:val="18800E79"/>
    <w:rsid w:val="18820C52"/>
    <w:rsid w:val="188B3FAB"/>
    <w:rsid w:val="1890336F"/>
    <w:rsid w:val="18A8065D"/>
    <w:rsid w:val="18AD3F21"/>
    <w:rsid w:val="18CE3E98"/>
    <w:rsid w:val="18F356AC"/>
    <w:rsid w:val="18F53B35"/>
    <w:rsid w:val="19037FE5"/>
    <w:rsid w:val="19151AC7"/>
    <w:rsid w:val="191B532F"/>
    <w:rsid w:val="191E097B"/>
    <w:rsid w:val="19257F5C"/>
    <w:rsid w:val="192B3098"/>
    <w:rsid w:val="19506852"/>
    <w:rsid w:val="19796192"/>
    <w:rsid w:val="197D7D98"/>
    <w:rsid w:val="1998697F"/>
    <w:rsid w:val="19AF5A77"/>
    <w:rsid w:val="19B65356"/>
    <w:rsid w:val="19C14DEF"/>
    <w:rsid w:val="19C808E7"/>
    <w:rsid w:val="19CA28B1"/>
    <w:rsid w:val="19D35C0A"/>
    <w:rsid w:val="19EE2A43"/>
    <w:rsid w:val="1A1678A4"/>
    <w:rsid w:val="1A1A6186"/>
    <w:rsid w:val="1A253F8B"/>
    <w:rsid w:val="1A345F7C"/>
    <w:rsid w:val="1A352420"/>
    <w:rsid w:val="1A3D7527"/>
    <w:rsid w:val="1A4B5A62"/>
    <w:rsid w:val="1A534654"/>
    <w:rsid w:val="1A5A3C35"/>
    <w:rsid w:val="1A5B79AD"/>
    <w:rsid w:val="1A5D54D3"/>
    <w:rsid w:val="1A676352"/>
    <w:rsid w:val="1A6B5E42"/>
    <w:rsid w:val="1A815666"/>
    <w:rsid w:val="1A9754A2"/>
    <w:rsid w:val="1A9D7FC6"/>
    <w:rsid w:val="1AA72BF2"/>
    <w:rsid w:val="1AA94BBC"/>
    <w:rsid w:val="1AB05F4B"/>
    <w:rsid w:val="1AB33345"/>
    <w:rsid w:val="1AB71087"/>
    <w:rsid w:val="1ABC48F0"/>
    <w:rsid w:val="1AC27242"/>
    <w:rsid w:val="1AC437A4"/>
    <w:rsid w:val="1ACA2EC9"/>
    <w:rsid w:val="1AD324ED"/>
    <w:rsid w:val="1AEC6857"/>
    <w:rsid w:val="1B063DBD"/>
    <w:rsid w:val="1B283D33"/>
    <w:rsid w:val="1B29024C"/>
    <w:rsid w:val="1B4E33A9"/>
    <w:rsid w:val="1B506DE6"/>
    <w:rsid w:val="1B5A1A13"/>
    <w:rsid w:val="1B6C00C4"/>
    <w:rsid w:val="1B851185"/>
    <w:rsid w:val="1B925650"/>
    <w:rsid w:val="1B970EB9"/>
    <w:rsid w:val="1B9F3DA5"/>
    <w:rsid w:val="1BB67591"/>
    <w:rsid w:val="1BCD0437"/>
    <w:rsid w:val="1BD01CD5"/>
    <w:rsid w:val="1BD712B5"/>
    <w:rsid w:val="1BDE43F2"/>
    <w:rsid w:val="1C00080C"/>
    <w:rsid w:val="1C1B3898"/>
    <w:rsid w:val="1C1D316C"/>
    <w:rsid w:val="1C242628"/>
    <w:rsid w:val="1C273FEB"/>
    <w:rsid w:val="1C330BE1"/>
    <w:rsid w:val="1C33298F"/>
    <w:rsid w:val="1C393D1E"/>
    <w:rsid w:val="1C541E2C"/>
    <w:rsid w:val="1C5648D0"/>
    <w:rsid w:val="1C56667E"/>
    <w:rsid w:val="1C5823F6"/>
    <w:rsid w:val="1C710877"/>
    <w:rsid w:val="1C8054A9"/>
    <w:rsid w:val="1C8A1B4D"/>
    <w:rsid w:val="1C9571A6"/>
    <w:rsid w:val="1C986C96"/>
    <w:rsid w:val="1CAC2742"/>
    <w:rsid w:val="1CBA4357"/>
    <w:rsid w:val="1CC21F65"/>
    <w:rsid w:val="1CD35F20"/>
    <w:rsid w:val="1CD37CCF"/>
    <w:rsid w:val="1CE5490A"/>
    <w:rsid w:val="1CFB64F8"/>
    <w:rsid w:val="1D2058D5"/>
    <w:rsid w:val="1D2D5631"/>
    <w:rsid w:val="1D320E99"/>
    <w:rsid w:val="1D50131F"/>
    <w:rsid w:val="1D6628F1"/>
    <w:rsid w:val="1D830979"/>
    <w:rsid w:val="1D8B67FB"/>
    <w:rsid w:val="1DA33B45"/>
    <w:rsid w:val="1DF919B7"/>
    <w:rsid w:val="1E032835"/>
    <w:rsid w:val="1E084133"/>
    <w:rsid w:val="1E594203"/>
    <w:rsid w:val="1E597717"/>
    <w:rsid w:val="1E8F5E77"/>
    <w:rsid w:val="1E9D0594"/>
    <w:rsid w:val="1EBB4EBE"/>
    <w:rsid w:val="1EBD0C36"/>
    <w:rsid w:val="1EC2624D"/>
    <w:rsid w:val="1ED0096A"/>
    <w:rsid w:val="1ED02718"/>
    <w:rsid w:val="1EEE2B9E"/>
    <w:rsid w:val="1EF503D0"/>
    <w:rsid w:val="1F0B4912"/>
    <w:rsid w:val="1F11457E"/>
    <w:rsid w:val="1F2667DB"/>
    <w:rsid w:val="1F481B0F"/>
    <w:rsid w:val="1F4B4B74"/>
    <w:rsid w:val="1F4E7AE0"/>
    <w:rsid w:val="1F5F1CED"/>
    <w:rsid w:val="1F707A57"/>
    <w:rsid w:val="1F7312F5"/>
    <w:rsid w:val="1F811C64"/>
    <w:rsid w:val="1F844373"/>
    <w:rsid w:val="1F9951FF"/>
    <w:rsid w:val="1F9A415C"/>
    <w:rsid w:val="1FA63478"/>
    <w:rsid w:val="1FA871F0"/>
    <w:rsid w:val="1FAD2A59"/>
    <w:rsid w:val="1FB931AC"/>
    <w:rsid w:val="1FC3402A"/>
    <w:rsid w:val="1FCB2EDF"/>
    <w:rsid w:val="1FF95C9E"/>
    <w:rsid w:val="1FF97C68"/>
    <w:rsid w:val="1FFA5B41"/>
    <w:rsid w:val="20250841"/>
    <w:rsid w:val="20270BD0"/>
    <w:rsid w:val="2031368A"/>
    <w:rsid w:val="20691876"/>
    <w:rsid w:val="206C021E"/>
    <w:rsid w:val="20774389"/>
    <w:rsid w:val="20790B8D"/>
    <w:rsid w:val="207B4905"/>
    <w:rsid w:val="20857532"/>
    <w:rsid w:val="209D0D1F"/>
    <w:rsid w:val="209D487B"/>
    <w:rsid w:val="20BE2A44"/>
    <w:rsid w:val="20CD6526"/>
    <w:rsid w:val="20D927D9"/>
    <w:rsid w:val="20E105CC"/>
    <w:rsid w:val="20EC135F"/>
    <w:rsid w:val="20F12E19"/>
    <w:rsid w:val="21156B08"/>
    <w:rsid w:val="211D59BC"/>
    <w:rsid w:val="211F1734"/>
    <w:rsid w:val="213722B1"/>
    <w:rsid w:val="213845A4"/>
    <w:rsid w:val="213A656E"/>
    <w:rsid w:val="2167397A"/>
    <w:rsid w:val="217C26E3"/>
    <w:rsid w:val="217C6B87"/>
    <w:rsid w:val="21866DAE"/>
    <w:rsid w:val="218E2416"/>
    <w:rsid w:val="219537A4"/>
    <w:rsid w:val="219739C1"/>
    <w:rsid w:val="219F6449"/>
    <w:rsid w:val="21A734D8"/>
    <w:rsid w:val="21C13AD1"/>
    <w:rsid w:val="21CD1190"/>
    <w:rsid w:val="21D73DBD"/>
    <w:rsid w:val="21D922BA"/>
    <w:rsid w:val="21EF7359"/>
    <w:rsid w:val="220A5F40"/>
    <w:rsid w:val="220D5A31"/>
    <w:rsid w:val="2210107D"/>
    <w:rsid w:val="22145011"/>
    <w:rsid w:val="2221772E"/>
    <w:rsid w:val="22431452"/>
    <w:rsid w:val="224551CB"/>
    <w:rsid w:val="225B679C"/>
    <w:rsid w:val="22665141"/>
    <w:rsid w:val="22721D38"/>
    <w:rsid w:val="227B1683"/>
    <w:rsid w:val="227D0F73"/>
    <w:rsid w:val="228F6446"/>
    <w:rsid w:val="2293598E"/>
    <w:rsid w:val="22977811"/>
    <w:rsid w:val="22A243CB"/>
    <w:rsid w:val="22A27489"/>
    <w:rsid w:val="22AE3E77"/>
    <w:rsid w:val="22D16A5E"/>
    <w:rsid w:val="22D327D6"/>
    <w:rsid w:val="22E06CA1"/>
    <w:rsid w:val="22F470F8"/>
    <w:rsid w:val="22F8509A"/>
    <w:rsid w:val="22FF35CB"/>
    <w:rsid w:val="230E380E"/>
    <w:rsid w:val="23104E41"/>
    <w:rsid w:val="231057D9"/>
    <w:rsid w:val="232E7A65"/>
    <w:rsid w:val="23377209"/>
    <w:rsid w:val="234D380A"/>
    <w:rsid w:val="235A2EF8"/>
    <w:rsid w:val="23621DAC"/>
    <w:rsid w:val="236553F8"/>
    <w:rsid w:val="237654D0"/>
    <w:rsid w:val="23865A9B"/>
    <w:rsid w:val="23897339"/>
    <w:rsid w:val="239857CE"/>
    <w:rsid w:val="23AE6D9F"/>
    <w:rsid w:val="23BC770E"/>
    <w:rsid w:val="23CB16FF"/>
    <w:rsid w:val="23CE43C3"/>
    <w:rsid w:val="23DF164F"/>
    <w:rsid w:val="23E12CD1"/>
    <w:rsid w:val="23E427C1"/>
    <w:rsid w:val="23EB3B50"/>
    <w:rsid w:val="23F5183F"/>
    <w:rsid w:val="23FF13A9"/>
    <w:rsid w:val="2406098A"/>
    <w:rsid w:val="240F70D0"/>
    <w:rsid w:val="24172B97"/>
    <w:rsid w:val="242806E1"/>
    <w:rsid w:val="2432352D"/>
    <w:rsid w:val="24343749"/>
    <w:rsid w:val="243E6375"/>
    <w:rsid w:val="2446522A"/>
    <w:rsid w:val="244B2840"/>
    <w:rsid w:val="244F40DF"/>
    <w:rsid w:val="245B1490"/>
    <w:rsid w:val="245B6F27"/>
    <w:rsid w:val="24747FE9"/>
    <w:rsid w:val="247C6E9E"/>
    <w:rsid w:val="24831BE6"/>
    <w:rsid w:val="248C5333"/>
    <w:rsid w:val="24986835"/>
    <w:rsid w:val="24A34037"/>
    <w:rsid w:val="24CC572F"/>
    <w:rsid w:val="24CF521F"/>
    <w:rsid w:val="24E8008F"/>
    <w:rsid w:val="25034EC9"/>
    <w:rsid w:val="25056E93"/>
    <w:rsid w:val="251A293E"/>
    <w:rsid w:val="251B66B7"/>
    <w:rsid w:val="251D5F8B"/>
    <w:rsid w:val="25286623"/>
    <w:rsid w:val="253357AE"/>
    <w:rsid w:val="253634F0"/>
    <w:rsid w:val="253F4153"/>
    <w:rsid w:val="255B6AB3"/>
    <w:rsid w:val="257447B6"/>
    <w:rsid w:val="258906A8"/>
    <w:rsid w:val="259A3A7F"/>
    <w:rsid w:val="25A14E0E"/>
    <w:rsid w:val="25C97EC1"/>
    <w:rsid w:val="25D2706E"/>
    <w:rsid w:val="25EE7927"/>
    <w:rsid w:val="25F3318B"/>
    <w:rsid w:val="25FC0296"/>
    <w:rsid w:val="25FD5DBC"/>
    <w:rsid w:val="26031DF0"/>
    <w:rsid w:val="2604714B"/>
    <w:rsid w:val="26064C71"/>
    <w:rsid w:val="261A4BC0"/>
    <w:rsid w:val="26233A75"/>
    <w:rsid w:val="26437C73"/>
    <w:rsid w:val="26555BF8"/>
    <w:rsid w:val="267E0CAB"/>
    <w:rsid w:val="268641B0"/>
    <w:rsid w:val="26865DB2"/>
    <w:rsid w:val="26A5448A"/>
    <w:rsid w:val="26A76454"/>
    <w:rsid w:val="26BD5453"/>
    <w:rsid w:val="26C568DA"/>
    <w:rsid w:val="26C675D3"/>
    <w:rsid w:val="26C834F4"/>
    <w:rsid w:val="26C86B64"/>
    <w:rsid w:val="26CD39E1"/>
    <w:rsid w:val="26F06D2C"/>
    <w:rsid w:val="26FC6074"/>
    <w:rsid w:val="270F3FF9"/>
    <w:rsid w:val="272C6959"/>
    <w:rsid w:val="27533EE6"/>
    <w:rsid w:val="277327DA"/>
    <w:rsid w:val="2778394C"/>
    <w:rsid w:val="27912C60"/>
    <w:rsid w:val="27A06470"/>
    <w:rsid w:val="27B5694E"/>
    <w:rsid w:val="27BD1CA7"/>
    <w:rsid w:val="27C43035"/>
    <w:rsid w:val="27E92A9C"/>
    <w:rsid w:val="27F531EF"/>
    <w:rsid w:val="27F84A8D"/>
    <w:rsid w:val="27FD4705"/>
    <w:rsid w:val="28173165"/>
    <w:rsid w:val="28235FAE"/>
    <w:rsid w:val="282D0BDB"/>
    <w:rsid w:val="282D2989"/>
    <w:rsid w:val="283C2BCC"/>
    <w:rsid w:val="284B2E0F"/>
    <w:rsid w:val="28520641"/>
    <w:rsid w:val="28620159"/>
    <w:rsid w:val="286A598B"/>
    <w:rsid w:val="28722A91"/>
    <w:rsid w:val="28757E8C"/>
    <w:rsid w:val="28911CA8"/>
    <w:rsid w:val="289136E4"/>
    <w:rsid w:val="289E3886"/>
    <w:rsid w:val="28A122F6"/>
    <w:rsid w:val="28A644E9"/>
    <w:rsid w:val="28AF15F0"/>
    <w:rsid w:val="28B430AA"/>
    <w:rsid w:val="28BA7F95"/>
    <w:rsid w:val="28C2718B"/>
    <w:rsid w:val="28D76D98"/>
    <w:rsid w:val="28E05C4D"/>
    <w:rsid w:val="28E514B5"/>
    <w:rsid w:val="291678C1"/>
    <w:rsid w:val="291B4ED7"/>
    <w:rsid w:val="2920429C"/>
    <w:rsid w:val="29283150"/>
    <w:rsid w:val="292A6EC8"/>
    <w:rsid w:val="29424212"/>
    <w:rsid w:val="294A1318"/>
    <w:rsid w:val="295F6FD6"/>
    <w:rsid w:val="2964687E"/>
    <w:rsid w:val="296A3769"/>
    <w:rsid w:val="2976035F"/>
    <w:rsid w:val="297840D8"/>
    <w:rsid w:val="297F5466"/>
    <w:rsid w:val="29883AC8"/>
    <w:rsid w:val="298F4F7D"/>
    <w:rsid w:val="299407E6"/>
    <w:rsid w:val="29954C89"/>
    <w:rsid w:val="29A30A29"/>
    <w:rsid w:val="29AC3D81"/>
    <w:rsid w:val="29DA269C"/>
    <w:rsid w:val="29F11AD6"/>
    <w:rsid w:val="29F714A0"/>
    <w:rsid w:val="29F912B1"/>
    <w:rsid w:val="2A41096D"/>
    <w:rsid w:val="2A413CAB"/>
    <w:rsid w:val="2A420242"/>
    <w:rsid w:val="2A467D32"/>
    <w:rsid w:val="2A545AFA"/>
    <w:rsid w:val="2A58434E"/>
    <w:rsid w:val="2A5A1A2F"/>
    <w:rsid w:val="2A5C1303"/>
    <w:rsid w:val="2A6603D4"/>
    <w:rsid w:val="2A7725E1"/>
    <w:rsid w:val="2A996AF5"/>
    <w:rsid w:val="2AB63109"/>
    <w:rsid w:val="2ABC7FF4"/>
    <w:rsid w:val="2ABF45A3"/>
    <w:rsid w:val="2ACB6489"/>
    <w:rsid w:val="2ADB029A"/>
    <w:rsid w:val="2AF14141"/>
    <w:rsid w:val="2AF94DA4"/>
    <w:rsid w:val="2AFC4894"/>
    <w:rsid w:val="2B195446"/>
    <w:rsid w:val="2B1A4D1A"/>
    <w:rsid w:val="2B230073"/>
    <w:rsid w:val="2B277B63"/>
    <w:rsid w:val="2B2D3A0D"/>
    <w:rsid w:val="2B2D4A4E"/>
    <w:rsid w:val="2B45448D"/>
    <w:rsid w:val="2B514BE0"/>
    <w:rsid w:val="2B6E14A8"/>
    <w:rsid w:val="2B6F5066"/>
    <w:rsid w:val="2B7C0995"/>
    <w:rsid w:val="2B7F08F5"/>
    <w:rsid w:val="2B986A2C"/>
    <w:rsid w:val="2BAD4BF1"/>
    <w:rsid w:val="2BCF1FA9"/>
    <w:rsid w:val="2BE12049"/>
    <w:rsid w:val="2BEC4909"/>
    <w:rsid w:val="2BEF44BB"/>
    <w:rsid w:val="2C275941"/>
    <w:rsid w:val="2C567FD4"/>
    <w:rsid w:val="2C640943"/>
    <w:rsid w:val="2C7566AC"/>
    <w:rsid w:val="2C7C5C8D"/>
    <w:rsid w:val="2C7F577D"/>
    <w:rsid w:val="2C9C1E8B"/>
    <w:rsid w:val="2CA64AB8"/>
    <w:rsid w:val="2CB216AE"/>
    <w:rsid w:val="2CBF3DCB"/>
    <w:rsid w:val="2CD258AD"/>
    <w:rsid w:val="2CE536ED"/>
    <w:rsid w:val="2CE549F9"/>
    <w:rsid w:val="2CE90E48"/>
    <w:rsid w:val="2CF021D7"/>
    <w:rsid w:val="2CF73565"/>
    <w:rsid w:val="2D105B53"/>
    <w:rsid w:val="2D1B36F8"/>
    <w:rsid w:val="2D2105E2"/>
    <w:rsid w:val="2D2A4166"/>
    <w:rsid w:val="2D3211D4"/>
    <w:rsid w:val="2D3275CD"/>
    <w:rsid w:val="2D412A32"/>
    <w:rsid w:val="2D450775"/>
    <w:rsid w:val="2D502C75"/>
    <w:rsid w:val="2D517119"/>
    <w:rsid w:val="2D9B2143"/>
    <w:rsid w:val="2DB92430"/>
    <w:rsid w:val="2DBB0A37"/>
    <w:rsid w:val="2DCF44E2"/>
    <w:rsid w:val="2DD35D80"/>
    <w:rsid w:val="2DD613CD"/>
    <w:rsid w:val="2DDD275B"/>
    <w:rsid w:val="2DE51610"/>
    <w:rsid w:val="2DE63201"/>
    <w:rsid w:val="2DEF06E0"/>
    <w:rsid w:val="2DF87595"/>
    <w:rsid w:val="2E051CB2"/>
    <w:rsid w:val="2E112D94"/>
    <w:rsid w:val="2E5073D1"/>
    <w:rsid w:val="2E5B7B24"/>
    <w:rsid w:val="2E693FEF"/>
    <w:rsid w:val="2E8D23D3"/>
    <w:rsid w:val="2EB07E70"/>
    <w:rsid w:val="2EBD258D"/>
    <w:rsid w:val="2EC464F9"/>
    <w:rsid w:val="2EEB0EA8"/>
    <w:rsid w:val="2EEF6BEA"/>
    <w:rsid w:val="2EF22236"/>
    <w:rsid w:val="2EF57F78"/>
    <w:rsid w:val="2F01691D"/>
    <w:rsid w:val="2F1749E6"/>
    <w:rsid w:val="2F3166E3"/>
    <w:rsid w:val="2F4F7689"/>
    <w:rsid w:val="2F5E78CC"/>
    <w:rsid w:val="2F6005C5"/>
    <w:rsid w:val="2F650C5A"/>
    <w:rsid w:val="2F68699C"/>
    <w:rsid w:val="2F715851"/>
    <w:rsid w:val="2F792957"/>
    <w:rsid w:val="2F8D1501"/>
    <w:rsid w:val="2FBB077D"/>
    <w:rsid w:val="2FCC6F2B"/>
    <w:rsid w:val="2FE83639"/>
    <w:rsid w:val="2FEB3A53"/>
    <w:rsid w:val="2FF10740"/>
    <w:rsid w:val="30055F99"/>
    <w:rsid w:val="30071EB9"/>
    <w:rsid w:val="30134B5A"/>
    <w:rsid w:val="301C2807"/>
    <w:rsid w:val="3034062C"/>
    <w:rsid w:val="303D1BD7"/>
    <w:rsid w:val="304E58EF"/>
    <w:rsid w:val="3058256D"/>
    <w:rsid w:val="3071362F"/>
    <w:rsid w:val="307F7AFA"/>
    <w:rsid w:val="308D62A1"/>
    <w:rsid w:val="309537C1"/>
    <w:rsid w:val="30B33C47"/>
    <w:rsid w:val="30B37116"/>
    <w:rsid w:val="30C916BD"/>
    <w:rsid w:val="30C94839"/>
    <w:rsid w:val="30CE282F"/>
    <w:rsid w:val="30F33304"/>
    <w:rsid w:val="31012C04"/>
    <w:rsid w:val="3106646D"/>
    <w:rsid w:val="312F7772"/>
    <w:rsid w:val="31344D88"/>
    <w:rsid w:val="3139239E"/>
    <w:rsid w:val="31407A7D"/>
    <w:rsid w:val="314B3E80"/>
    <w:rsid w:val="315E1E05"/>
    <w:rsid w:val="316203DC"/>
    <w:rsid w:val="316867E0"/>
    <w:rsid w:val="316A07AA"/>
    <w:rsid w:val="316B32F9"/>
    <w:rsid w:val="317E24A7"/>
    <w:rsid w:val="319475D5"/>
    <w:rsid w:val="319E6C05"/>
    <w:rsid w:val="31E16592"/>
    <w:rsid w:val="31FE0782"/>
    <w:rsid w:val="320A6125"/>
    <w:rsid w:val="323D1A1A"/>
    <w:rsid w:val="324C75D3"/>
    <w:rsid w:val="325B35F0"/>
    <w:rsid w:val="3264344B"/>
    <w:rsid w:val="32701D7C"/>
    <w:rsid w:val="327A2C6E"/>
    <w:rsid w:val="328C29A2"/>
    <w:rsid w:val="32BD6FFF"/>
    <w:rsid w:val="32D02213"/>
    <w:rsid w:val="32DA195F"/>
    <w:rsid w:val="32DC7485"/>
    <w:rsid w:val="32EB76C8"/>
    <w:rsid w:val="32FD699B"/>
    <w:rsid w:val="33062754"/>
    <w:rsid w:val="33233306"/>
    <w:rsid w:val="33242BDA"/>
    <w:rsid w:val="33274478"/>
    <w:rsid w:val="335F1E64"/>
    <w:rsid w:val="337955D1"/>
    <w:rsid w:val="338B2C59"/>
    <w:rsid w:val="339D60DA"/>
    <w:rsid w:val="33B45D0C"/>
    <w:rsid w:val="33EC0EFE"/>
    <w:rsid w:val="33F238EE"/>
    <w:rsid w:val="33F46A50"/>
    <w:rsid w:val="340F5638"/>
    <w:rsid w:val="34394463"/>
    <w:rsid w:val="343E1A7A"/>
    <w:rsid w:val="344D6161"/>
    <w:rsid w:val="34684D49"/>
    <w:rsid w:val="349D49F2"/>
    <w:rsid w:val="34A44ABC"/>
    <w:rsid w:val="34C91C8B"/>
    <w:rsid w:val="34E6283D"/>
    <w:rsid w:val="34F0546A"/>
    <w:rsid w:val="34FA62E8"/>
    <w:rsid w:val="351E7812"/>
    <w:rsid w:val="35274474"/>
    <w:rsid w:val="3529097C"/>
    <w:rsid w:val="3537234B"/>
    <w:rsid w:val="35373099"/>
    <w:rsid w:val="35417A73"/>
    <w:rsid w:val="354E03E2"/>
    <w:rsid w:val="35682857"/>
    <w:rsid w:val="357065AB"/>
    <w:rsid w:val="35775243"/>
    <w:rsid w:val="358D0F0B"/>
    <w:rsid w:val="35A428FB"/>
    <w:rsid w:val="35B93AAE"/>
    <w:rsid w:val="35EC7117"/>
    <w:rsid w:val="35F9334A"/>
    <w:rsid w:val="3619279E"/>
    <w:rsid w:val="36407D2B"/>
    <w:rsid w:val="36533F02"/>
    <w:rsid w:val="36541A28"/>
    <w:rsid w:val="36581519"/>
    <w:rsid w:val="36CE5337"/>
    <w:rsid w:val="36D30B9F"/>
    <w:rsid w:val="36D87F64"/>
    <w:rsid w:val="36E0506A"/>
    <w:rsid w:val="3704744C"/>
    <w:rsid w:val="37143A8D"/>
    <w:rsid w:val="37144D14"/>
    <w:rsid w:val="371D1E1A"/>
    <w:rsid w:val="37251710"/>
    <w:rsid w:val="37335AE2"/>
    <w:rsid w:val="37643EED"/>
    <w:rsid w:val="377834F5"/>
    <w:rsid w:val="379245B6"/>
    <w:rsid w:val="37977E1F"/>
    <w:rsid w:val="379C3687"/>
    <w:rsid w:val="37A83DDA"/>
    <w:rsid w:val="37C8622A"/>
    <w:rsid w:val="37C93D50"/>
    <w:rsid w:val="37E42938"/>
    <w:rsid w:val="380D1E8F"/>
    <w:rsid w:val="380E3493"/>
    <w:rsid w:val="3845787B"/>
    <w:rsid w:val="386121DB"/>
    <w:rsid w:val="386B4E07"/>
    <w:rsid w:val="386D5023"/>
    <w:rsid w:val="387104BC"/>
    <w:rsid w:val="38740160"/>
    <w:rsid w:val="388F7BB0"/>
    <w:rsid w:val="38BB18EB"/>
    <w:rsid w:val="390037A2"/>
    <w:rsid w:val="390C2EAA"/>
    <w:rsid w:val="390E4110"/>
    <w:rsid w:val="39194863"/>
    <w:rsid w:val="39243851"/>
    <w:rsid w:val="392C0A3B"/>
    <w:rsid w:val="392E6561"/>
    <w:rsid w:val="3934169D"/>
    <w:rsid w:val="3962620A"/>
    <w:rsid w:val="39643D30"/>
    <w:rsid w:val="39663F4D"/>
    <w:rsid w:val="39785A2E"/>
    <w:rsid w:val="398443D3"/>
    <w:rsid w:val="39912B88"/>
    <w:rsid w:val="39934616"/>
    <w:rsid w:val="3999313B"/>
    <w:rsid w:val="39A405D1"/>
    <w:rsid w:val="39C3649F"/>
    <w:rsid w:val="3A0B0650"/>
    <w:rsid w:val="3A0E0140"/>
    <w:rsid w:val="3A1F234D"/>
    <w:rsid w:val="3A4F2C33"/>
    <w:rsid w:val="3A4F4D95"/>
    <w:rsid w:val="3A663AD8"/>
    <w:rsid w:val="3A6F0BDF"/>
    <w:rsid w:val="3A7D77A0"/>
    <w:rsid w:val="3A83468A"/>
    <w:rsid w:val="3ABD5212"/>
    <w:rsid w:val="3AC84793"/>
    <w:rsid w:val="3ACA4067"/>
    <w:rsid w:val="3AD81957"/>
    <w:rsid w:val="3AD969A0"/>
    <w:rsid w:val="3AEF3ACE"/>
    <w:rsid w:val="3AF45588"/>
    <w:rsid w:val="3AF64E5C"/>
    <w:rsid w:val="3B101CF1"/>
    <w:rsid w:val="3B1D063B"/>
    <w:rsid w:val="3B4F27BE"/>
    <w:rsid w:val="3B5D312D"/>
    <w:rsid w:val="3B7364AD"/>
    <w:rsid w:val="3B84690C"/>
    <w:rsid w:val="3B8B7C9A"/>
    <w:rsid w:val="3BAB3E99"/>
    <w:rsid w:val="3BBA0580"/>
    <w:rsid w:val="3BC00874"/>
    <w:rsid w:val="3BCC3E0F"/>
    <w:rsid w:val="3BDF7FE6"/>
    <w:rsid w:val="3BFD221A"/>
    <w:rsid w:val="3BFE5458"/>
    <w:rsid w:val="3BFF41E4"/>
    <w:rsid w:val="3C2F64A5"/>
    <w:rsid w:val="3C5462DE"/>
    <w:rsid w:val="3C611232"/>
    <w:rsid w:val="3C612DB4"/>
    <w:rsid w:val="3CB94393"/>
    <w:rsid w:val="3CBC20D5"/>
    <w:rsid w:val="3CC86CCC"/>
    <w:rsid w:val="3CFB42FE"/>
    <w:rsid w:val="3D016CD7"/>
    <w:rsid w:val="3D112421"/>
    <w:rsid w:val="3D1F0467"/>
    <w:rsid w:val="3D281519"/>
    <w:rsid w:val="3D363C36"/>
    <w:rsid w:val="3D3F6F8E"/>
    <w:rsid w:val="3D424389"/>
    <w:rsid w:val="3D5642D8"/>
    <w:rsid w:val="3D670293"/>
    <w:rsid w:val="3D840E45"/>
    <w:rsid w:val="3D9D3CB5"/>
    <w:rsid w:val="3D9F17DB"/>
    <w:rsid w:val="3DA60DBB"/>
    <w:rsid w:val="3DC55F70"/>
    <w:rsid w:val="3DDF607B"/>
    <w:rsid w:val="3DFA2EB5"/>
    <w:rsid w:val="3DFF227A"/>
    <w:rsid w:val="3E2E0DB1"/>
    <w:rsid w:val="3E30547C"/>
    <w:rsid w:val="3E3A1504"/>
    <w:rsid w:val="3E3A6F88"/>
    <w:rsid w:val="3E4E3201"/>
    <w:rsid w:val="3E4F192E"/>
    <w:rsid w:val="3E54456C"/>
    <w:rsid w:val="3E5527E2"/>
    <w:rsid w:val="3E6617E7"/>
    <w:rsid w:val="3E692805"/>
    <w:rsid w:val="3E6F5651"/>
    <w:rsid w:val="3E810EE1"/>
    <w:rsid w:val="3E877EFE"/>
    <w:rsid w:val="3E99447C"/>
    <w:rsid w:val="3EC37E67"/>
    <w:rsid w:val="3EC60FE9"/>
    <w:rsid w:val="3ED454B4"/>
    <w:rsid w:val="3EF47905"/>
    <w:rsid w:val="3EF773F5"/>
    <w:rsid w:val="3EFD0EAF"/>
    <w:rsid w:val="3F051B12"/>
    <w:rsid w:val="3F1E2BD3"/>
    <w:rsid w:val="3F261A88"/>
    <w:rsid w:val="3F7353DC"/>
    <w:rsid w:val="3F81776C"/>
    <w:rsid w:val="3F8F0B34"/>
    <w:rsid w:val="3F93711E"/>
    <w:rsid w:val="3F9643A0"/>
    <w:rsid w:val="3F9707F3"/>
    <w:rsid w:val="3FB62E0C"/>
    <w:rsid w:val="3FC01EDD"/>
    <w:rsid w:val="3FE536F1"/>
    <w:rsid w:val="3FE559B8"/>
    <w:rsid w:val="3FEB51AC"/>
    <w:rsid w:val="401D10DD"/>
    <w:rsid w:val="401D43BA"/>
    <w:rsid w:val="40204469"/>
    <w:rsid w:val="40297A82"/>
    <w:rsid w:val="40460634"/>
    <w:rsid w:val="40477F08"/>
    <w:rsid w:val="404F6D3C"/>
    <w:rsid w:val="40644F5E"/>
    <w:rsid w:val="40797FDC"/>
    <w:rsid w:val="407E7DCE"/>
    <w:rsid w:val="409639A5"/>
    <w:rsid w:val="40B003A7"/>
    <w:rsid w:val="40E20DCA"/>
    <w:rsid w:val="40F77B80"/>
    <w:rsid w:val="41140732"/>
    <w:rsid w:val="411918A4"/>
    <w:rsid w:val="41395AA3"/>
    <w:rsid w:val="414C7ECC"/>
    <w:rsid w:val="41A2189A"/>
    <w:rsid w:val="41AA69A0"/>
    <w:rsid w:val="41AC2719"/>
    <w:rsid w:val="41C92DB9"/>
    <w:rsid w:val="41F219FC"/>
    <w:rsid w:val="422E6D11"/>
    <w:rsid w:val="4230334A"/>
    <w:rsid w:val="423746D8"/>
    <w:rsid w:val="426B25D4"/>
    <w:rsid w:val="42750F0E"/>
    <w:rsid w:val="42787D2E"/>
    <w:rsid w:val="429113A4"/>
    <w:rsid w:val="42A6360C"/>
    <w:rsid w:val="42AB29D0"/>
    <w:rsid w:val="42B37AD7"/>
    <w:rsid w:val="42B75819"/>
    <w:rsid w:val="42BD2703"/>
    <w:rsid w:val="42C45840"/>
    <w:rsid w:val="42CD6DEA"/>
    <w:rsid w:val="42CE07D4"/>
    <w:rsid w:val="42EB101F"/>
    <w:rsid w:val="42F3082F"/>
    <w:rsid w:val="43016A94"/>
    <w:rsid w:val="43160791"/>
    <w:rsid w:val="43195B8C"/>
    <w:rsid w:val="433429C6"/>
    <w:rsid w:val="433927FE"/>
    <w:rsid w:val="43421586"/>
    <w:rsid w:val="435E5C94"/>
    <w:rsid w:val="439546FC"/>
    <w:rsid w:val="43AD4526"/>
    <w:rsid w:val="43B81849"/>
    <w:rsid w:val="43CC70A2"/>
    <w:rsid w:val="43E80DDE"/>
    <w:rsid w:val="43E85F89"/>
    <w:rsid w:val="43EC32A0"/>
    <w:rsid w:val="43EF2D90"/>
    <w:rsid w:val="44044A8E"/>
    <w:rsid w:val="44250560"/>
    <w:rsid w:val="443547EA"/>
    <w:rsid w:val="4441183E"/>
    <w:rsid w:val="444A6219"/>
    <w:rsid w:val="445A2900"/>
    <w:rsid w:val="445C26AB"/>
    <w:rsid w:val="4464552C"/>
    <w:rsid w:val="446472DA"/>
    <w:rsid w:val="44692B43"/>
    <w:rsid w:val="446C43E1"/>
    <w:rsid w:val="44827761"/>
    <w:rsid w:val="4488338E"/>
    <w:rsid w:val="44984918"/>
    <w:rsid w:val="449D27EC"/>
    <w:rsid w:val="44A616A1"/>
    <w:rsid w:val="44BA514C"/>
    <w:rsid w:val="44DC0C61"/>
    <w:rsid w:val="453E5D7D"/>
    <w:rsid w:val="45464C32"/>
    <w:rsid w:val="45592BB7"/>
    <w:rsid w:val="457E261E"/>
    <w:rsid w:val="45A33E32"/>
    <w:rsid w:val="45AA3D42"/>
    <w:rsid w:val="45B93656"/>
    <w:rsid w:val="45D109A0"/>
    <w:rsid w:val="45D95955"/>
    <w:rsid w:val="45DC10F2"/>
    <w:rsid w:val="45F621B4"/>
    <w:rsid w:val="45F77F18"/>
    <w:rsid w:val="45FF3DE9"/>
    <w:rsid w:val="460D04BA"/>
    <w:rsid w:val="46256F3D"/>
    <w:rsid w:val="462A4554"/>
    <w:rsid w:val="462C3E28"/>
    <w:rsid w:val="46454EEA"/>
    <w:rsid w:val="464B4687"/>
    <w:rsid w:val="466F1F67"/>
    <w:rsid w:val="46731A57"/>
    <w:rsid w:val="46823509"/>
    <w:rsid w:val="468A0B4E"/>
    <w:rsid w:val="46BF4C9C"/>
    <w:rsid w:val="46EB5A91"/>
    <w:rsid w:val="46F97F28"/>
    <w:rsid w:val="46FA2178"/>
    <w:rsid w:val="47022DDB"/>
    <w:rsid w:val="471851CA"/>
    <w:rsid w:val="471A45C8"/>
    <w:rsid w:val="471E49B2"/>
    <w:rsid w:val="472114B3"/>
    <w:rsid w:val="474B29D4"/>
    <w:rsid w:val="47524C24"/>
    <w:rsid w:val="475F7E39"/>
    <w:rsid w:val="476159FA"/>
    <w:rsid w:val="476E221E"/>
    <w:rsid w:val="47A65E5C"/>
    <w:rsid w:val="47AF2F63"/>
    <w:rsid w:val="47BB1907"/>
    <w:rsid w:val="47C167F2"/>
    <w:rsid w:val="47D26BA6"/>
    <w:rsid w:val="47D74267"/>
    <w:rsid w:val="47E81FD1"/>
    <w:rsid w:val="480E6699"/>
    <w:rsid w:val="481123BB"/>
    <w:rsid w:val="48117779"/>
    <w:rsid w:val="481C07B8"/>
    <w:rsid w:val="48205C0E"/>
    <w:rsid w:val="48276F9D"/>
    <w:rsid w:val="482F19AD"/>
    <w:rsid w:val="48345216"/>
    <w:rsid w:val="483B47F6"/>
    <w:rsid w:val="483E7E42"/>
    <w:rsid w:val="48496F13"/>
    <w:rsid w:val="484A2C8B"/>
    <w:rsid w:val="48515DC8"/>
    <w:rsid w:val="4860600B"/>
    <w:rsid w:val="48627FD5"/>
    <w:rsid w:val="486755EB"/>
    <w:rsid w:val="487877F8"/>
    <w:rsid w:val="4893018E"/>
    <w:rsid w:val="489839F7"/>
    <w:rsid w:val="48A26623"/>
    <w:rsid w:val="48AB372A"/>
    <w:rsid w:val="48CC36A0"/>
    <w:rsid w:val="48F055E1"/>
    <w:rsid w:val="48F549A5"/>
    <w:rsid w:val="49090450"/>
    <w:rsid w:val="49295A74"/>
    <w:rsid w:val="49366D6C"/>
    <w:rsid w:val="494B0A69"/>
    <w:rsid w:val="4953791E"/>
    <w:rsid w:val="495D1CB1"/>
    <w:rsid w:val="4968118D"/>
    <w:rsid w:val="4970227E"/>
    <w:rsid w:val="49724248"/>
    <w:rsid w:val="497A6719"/>
    <w:rsid w:val="498A77E3"/>
    <w:rsid w:val="49E669E4"/>
    <w:rsid w:val="4A24340C"/>
    <w:rsid w:val="4A280DAA"/>
    <w:rsid w:val="4A3E237C"/>
    <w:rsid w:val="4A3F60E5"/>
    <w:rsid w:val="4A5E2A1E"/>
    <w:rsid w:val="4A6A204D"/>
    <w:rsid w:val="4A6A541A"/>
    <w:rsid w:val="4A6D4A0F"/>
    <w:rsid w:val="4A7438D4"/>
    <w:rsid w:val="4A7C3BA7"/>
    <w:rsid w:val="4A9274F7"/>
    <w:rsid w:val="4A964AB5"/>
    <w:rsid w:val="4A993A56"/>
    <w:rsid w:val="4A9D70A2"/>
    <w:rsid w:val="4A9F106C"/>
    <w:rsid w:val="4AA5064D"/>
    <w:rsid w:val="4AA77739"/>
    <w:rsid w:val="4AAA5C63"/>
    <w:rsid w:val="4AAF1765"/>
    <w:rsid w:val="4AB80380"/>
    <w:rsid w:val="4ABA5EA6"/>
    <w:rsid w:val="4AC26B09"/>
    <w:rsid w:val="4ACE1952"/>
    <w:rsid w:val="4AD056CA"/>
    <w:rsid w:val="4AE5595D"/>
    <w:rsid w:val="4AE917CD"/>
    <w:rsid w:val="4AF07B1A"/>
    <w:rsid w:val="4AF13892"/>
    <w:rsid w:val="4AF81276"/>
    <w:rsid w:val="4AFB026D"/>
    <w:rsid w:val="4B056DE4"/>
    <w:rsid w:val="4B101F6A"/>
    <w:rsid w:val="4B1762C1"/>
    <w:rsid w:val="4B2C48CA"/>
    <w:rsid w:val="4B346060"/>
    <w:rsid w:val="4B3C51D2"/>
    <w:rsid w:val="4B46598C"/>
    <w:rsid w:val="4B4B6AFE"/>
    <w:rsid w:val="4B524EAA"/>
    <w:rsid w:val="4B5F07FC"/>
    <w:rsid w:val="4B6B53F2"/>
    <w:rsid w:val="4B797B0F"/>
    <w:rsid w:val="4B9009B5"/>
    <w:rsid w:val="4BA206E8"/>
    <w:rsid w:val="4BA41592"/>
    <w:rsid w:val="4BA955BF"/>
    <w:rsid w:val="4BCA036B"/>
    <w:rsid w:val="4BD05255"/>
    <w:rsid w:val="4BF50E1B"/>
    <w:rsid w:val="4BF94984"/>
    <w:rsid w:val="4C0B44E0"/>
    <w:rsid w:val="4C1415E6"/>
    <w:rsid w:val="4C465518"/>
    <w:rsid w:val="4C4874E2"/>
    <w:rsid w:val="4C5B5467"/>
    <w:rsid w:val="4C6A7458"/>
    <w:rsid w:val="4C6C1422"/>
    <w:rsid w:val="4C765DFD"/>
    <w:rsid w:val="4C83051A"/>
    <w:rsid w:val="4C8C3872"/>
    <w:rsid w:val="4C975D73"/>
    <w:rsid w:val="4CA54934"/>
    <w:rsid w:val="4CB84667"/>
    <w:rsid w:val="4CBB5B12"/>
    <w:rsid w:val="4CBB5F06"/>
    <w:rsid w:val="4CC72AFC"/>
    <w:rsid w:val="4CCE79F5"/>
    <w:rsid w:val="4CD62D3F"/>
    <w:rsid w:val="4CD85E6D"/>
    <w:rsid w:val="4CE0596C"/>
    <w:rsid w:val="4CF84A64"/>
    <w:rsid w:val="4CFF2296"/>
    <w:rsid w:val="4D0A29E9"/>
    <w:rsid w:val="4D1675E0"/>
    <w:rsid w:val="4D1F6494"/>
    <w:rsid w:val="4D2E66D8"/>
    <w:rsid w:val="4D626381"/>
    <w:rsid w:val="4D715CFF"/>
    <w:rsid w:val="4D761E2D"/>
    <w:rsid w:val="4D8207D1"/>
    <w:rsid w:val="4D896004"/>
    <w:rsid w:val="4D8B58D8"/>
    <w:rsid w:val="4D8C33FE"/>
    <w:rsid w:val="4D9C1893"/>
    <w:rsid w:val="4DB12E65"/>
    <w:rsid w:val="4DEB6377"/>
    <w:rsid w:val="4DED6D2A"/>
    <w:rsid w:val="4DFF1E22"/>
    <w:rsid w:val="4E1458CD"/>
    <w:rsid w:val="4E151645"/>
    <w:rsid w:val="4E1524C5"/>
    <w:rsid w:val="4E1A1025"/>
    <w:rsid w:val="4E3C6BD2"/>
    <w:rsid w:val="4E710F72"/>
    <w:rsid w:val="4E9E5ADF"/>
    <w:rsid w:val="4EAA5943"/>
    <w:rsid w:val="4EC310A1"/>
    <w:rsid w:val="4EC372F3"/>
    <w:rsid w:val="4EE21FCD"/>
    <w:rsid w:val="4EE96D5A"/>
    <w:rsid w:val="4F161B19"/>
    <w:rsid w:val="4F1E1D85"/>
    <w:rsid w:val="4F3855EC"/>
    <w:rsid w:val="4F443F90"/>
    <w:rsid w:val="4F5F701C"/>
    <w:rsid w:val="4F6C1739"/>
    <w:rsid w:val="4F6C34E7"/>
    <w:rsid w:val="4F734876"/>
    <w:rsid w:val="4F806F93"/>
    <w:rsid w:val="4F93361D"/>
    <w:rsid w:val="4F934F18"/>
    <w:rsid w:val="4F98252E"/>
    <w:rsid w:val="4FAB400F"/>
    <w:rsid w:val="4FAD5FDA"/>
    <w:rsid w:val="4FB1539E"/>
    <w:rsid w:val="4FBA5678"/>
    <w:rsid w:val="4FC27B2B"/>
    <w:rsid w:val="4FDF63AF"/>
    <w:rsid w:val="4FFF3D42"/>
    <w:rsid w:val="500A342C"/>
    <w:rsid w:val="500D0826"/>
    <w:rsid w:val="501A1195"/>
    <w:rsid w:val="5023629C"/>
    <w:rsid w:val="50245B70"/>
    <w:rsid w:val="5040259D"/>
    <w:rsid w:val="50522715"/>
    <w:rsid w:val="505A29B7"/>
    <w:rsid w:val="50687598"/>
    <w:rsid w:val="50746AF7"/>
    <w:rsid w:val="50B25872"/>
    <w:rsid w:val="50CA6717"/>
    <w:rsid w:val="50D2381E"/>
    <w:rsid w:val="50F10148"/>
    <w:rsid w:val="510A745C"/>
    <w:rsid w:val="512E186B"/>
    <w:rsid w:val="512E4EF8"/>
    <w:rsid w:val="51305EB2"/>
    <w:rsid w:val="513E0EB3"/>
    <w:rsid w:val="514F30C0"/>
    <w:rsid w:val="515D758B"/>
    <w:rsid w:val="51621046"/>
    <w:rsid w:val="51654692"/>
    <w:rsid w:val="516A1CA8"/>
    <w:rsid w:val="51713037"/>
    <w:rsid w:val="51730B5D"/>
    <w:rsid w:val="51764AF1"/>
    <w:rsid w:val="517B5C63"/>
    <w:rsid w:val="518B234A"/>
    <w:rsid w:val="518F170F"/>
    <w:rsid w:val="51BA678C"/>
    <w:rsid w:val="51C25640"/>
    <w:rsid w:val="51C4585C"/>
    <w:rsid w:val="51C70EA9"/>
    <w:rsid w:val="51CB2747"/>
    <w:rsid w:val="51D6733E"/>
    <w:rsid w:val="51EB2DE9"/>
    <w:rsid w:val="51F021AD"/>
    <w:rsid w:val="5209326F"/>
    <w:rsid w:val="5217598C"/>
    <w:rsid w:val="521B27F9"/>
    <w:rsid w:val="521C68BA"/>
    <w:rsid w:val="521F2A93"/>
    <w:rsid w:val="5221680B"/>
    <w:rsid w:val="52285DEB"/>
    <w:rsid w:val="52302EF2"/>
    <w:rsid w:val="52373528"/>
    <w:rsid w:val="525941F7"/>
    <w:rsid w:val="526037D7"/>
    <w:rsid w:val="5261327E"/>
    <w:rsid w:val="528A54C2"/>
    <w:rsid w:val="52A336C4"/>
    <w:rsid w:val="52D65847"/>
    <w:rsid w:val="52DC2732"/>
    <w:rsid w:val="530D6D8F"/>
    <w:rsid w:val="532F4F57"/>
    <w:rsid w:val="533C1FF4"/>
    <w:rsid w:val="53566988"/>
    <w:rsid w:val="53650979"/>
    <w:rsid w:val="53656BCB"/>
    <w:rsid w:val="536C61AC"/>
    <w:rsid w:val="53715570"/>
    <w:rsid w:val="53A92F5C"/>
    <w:rsid w:val="53D004E8"/>
    <w:rsid w:val="53D37FD9"/>
    <w:rsid w:val="53D61877"/>
    <w:rsid w:val="53E47AF0"/>
    <w:rsid w:val="53FA7313"/>
    <w:rsid w:val="542D7105"/>
    <w:rsid w:val="54302D35"/>
    <w:rsid w:val="54352A41"/>
    <w:rsid w:val="543A1E06"/>
    <w:rsid w:val="54416E75"/>
    <w:rsid w:val="54442C85"/>
    <w:rsid w:val="54640C31"/>
    <w:rsid w:val="547A0454"/>
    <w:rsid w:val="547A48F8"/>
    <w:rsid w:val="54AA73DF"/>
    <w:rsid w:val="54AF45A2"/>
    <w:rsid w:val="54BE670B"/>
    <w:rsid w:val="54C12DE2"/>
    <w:rsid w:val="54DC110F"/>
    <w:rsid w:val="54DE09E3"/>
    <w:rsid w:val="55020B76"/>
    <w:rsid w:val="550F6DEF"/>
    <w:rsid w:val="55304F27"/>
    <w:rsid w:val="553E76D4"/>
    <w:rsid w:val="554810D9"/>
    <w:rsid w:val="55886BA1"/>
    <w:rsid w:val="558A44AC"/>
    <w:rsid w:val="558A4EDF"/>
    <w:rsid w:val="55B23D93"/>
    <w:rsid w:val="55BF5340"/>
    <w:rsid w:val="55D10548"/>
    <w:rsid w:val="55DB13C7"/>
    <w:rsid w:val="55E22755"/>
    <w:rsid w:val="561548D9"/>
    <w:rsid w:val="561B17C3"/>
    <w:rsid w:val="56267059"/>
    <w:rsid w:val="563A7E9B"/>
    <w:rsid w:val="563B18CF"/>
    <w:rsid w:val="564231F4"/>
    <w:rsid w:val="56821842"/>
    <w:rsid w:val="568455BA"/>
    <w:rsid w:val="56892BD1"/>
    <w:rsid w:val="5697353F"/>
    <w:rsid w:val="56D77DE0"/>
    <w:rsid w:val="56E04EE6"/>
    <w:rsid w:val="56F97D56"/>
    <w:rsid w:val="56FE536D"/>
    <w:rsid w:val="57007337"/>
    <w:rsid w:val="57122BC6"/>
    <w:rsid w:val="571D0A3B"/>
    <w:rsid w:val="57210A50"/>
    <w:rsid w:val="572528F9"/>
    <w:rsid w:val="572B5FB1"/>
    <w:rsid w:val="57323268"/>
    <w:rsid w:val="573E1C0D"/>
    <w:rsid w:val="57437223"/>
    <w:rsid w:val="575431DF"/>
    <w:rsid w:val="576C40CA"/>
    <w:rsid w:val="576D24F2"/>
    <w:rsid w:val="57802226"/>
    <w:rsid w:val="57914433"/>
    <w:rsid w:val="57A203EE"/>
    <w:rsid w:val="57B27F05"/>
    <w:rsid w:val="57BD6FD6"/>
    <w:rsid w:val="57C1730D"/>
    <w:rsid w:val="57C2776E"/>
    <w:rsid w:val="57C93BCD"/>
    <w:rsid w:val="57CF0AB7"/>
    <w:rsid w:val="57D245B4"/>
    <w:rsid w:val="57D63BF4"/>
    <w:rsid w:val="57E91B79"/>
    <w:rsid w:val="58262DCD"/>
    <w:rsid w:val="58270C41"/>
    <w:rsid w:val="582745D5"/>
    <w:rsid w:val="582E57DE"/>
    <w:rsid w:val="582F7751"/>
    <w:rsid w:val="584B45E2"/>
    <w:rsid w:val="585075C5"/>
    <w:rsid w:val="58694A68"/>
    <w:rsid w:val="587F6039"/>
    <w:rsid w:val="58900246"/>
    <w:rsid w:val="58AB5080"/>
    <w:rsid w:val="58B51D8A"/>
    <w:rsid w:val="58BD4DB3"/>
    <w:rsid w:val="58DF4D2A"/>
    <w:rsid w:val="58EB7B73"/>
    <w:rsid w:val="58ED5699"/>
    <w:rsid w:val="59012CBA"/>
    <w:rsid w:val="59017396"/>
    <w:rsid w:val="59097FF9"/>
    <w:rsid w:val="594E6575"/>
    <w:rsid w:val="596E3A01"/>
    <w:rsid w:val="59796F2C"/>
    <w:rsid w:val="59903C58"/>
    <w:rsid w:val="599975CF"/>
    <w:rsid w:val="599E2586"/>
    <w:rsid w:val="59BE7035"/>
    <w:rsid w:val="59CC3500"/>
    <w:rsid w:val="59EF5441"/>
    <w:rsid w:val="5A0507C0"/>
    <w:rsid w:val="5A074538"/>
    <w:rsid w:val="5A1B4488"/>
    <w:rsid w:val="5A200E2A"/>
    <w:rsid w:val="5A221372"/>
    <w:rsid w:val="5A252C10"/>
    <w:rsid w:val="5A2F3A8F"/>
    <w:rsid w:val="5A386DE8"/>
    <w:rsid w:val="5A3A490E"/>
    <w:rsid w:val="5A3B69CE"/>
    <w:rsid w:val="5A587D1D"/>
    <w:rsid w:val="5A5D05FC"/>
    <w:rsid w:val="5A5D426A"/>
    <w:rsid w:val="5A5F6122"/>
    <w:rsid w:val="5A690D4F"/>
    <w:rsid w:val="5A6C6A91"/>
    <w:rsid w:val="5A6F23F3"/>
    <w:rsid w:val="5A8514C5"/>
    <w:rsid w:val="5AAB75B9"/>
    <w:rsid w:val="5AB04BD0"/>
    <w:rsid w:val="5AC32B55"/>
    <w:rsid w:val="5ACB5F2F"/>
    <w:rsid w:val="5B070568"/>
    <w:rsid w:val="5B08373B"/>
    <w:rsid w:val="5B176FD5"/>
    <w:rsid w:val="5B2353A2"/>
    <w:rsid w:val="5B394BC5"/>
    <w:rsid w:val="5B3F7D02"/>
    <w:rsid w:val="5B500CF2"/>
    <w:rsid w:val="5B501F0F"/>
    <w:rsid w:val="5B57486B"/>
    <w:rsid w:val="5B7C4AB2"/>
    <w:rsid w:val="5BD448EE"/>
    <w:rsid w:val="5BDE39BF"/>
    <w:rsid w:val="5BE80399"/>
    <w:rsid w:val="5C0D7E00"/>
    <w:rsid w:val="5C25643B"/>
    <w:rsid w:val="5C2C297C"/>
    <w:rsid w:val="5C2F421A"/>
    <w:rsid w:val="5C3B772B"/>
    <w:rsid w:val="5C5679F9"/>
    <w:rsid w:val="5C5F065B"/>
    <w:rsid w:val="5C7543D7"/>
    <w:rsid w:val="5C761E49"/>
    <w:rsid w:val="5C78796F"/>
    <w:rsid w:val="5CA42512"/>
    <w:rsid w:val="5CB85FBE"/>
    <w:rsid w:val="5CDA5F34"/>
    <w:rsid w:val="5CDF354A"/>
    <w:rsid w:val="5CEF64F6"/>
    <w:rsid w:val="5CFC40FC"/>
    <w:rsid w:val="5D047455"/>
    <w:rsid w:val="5D096345"/>
    <w:rsid w:val="5D1C02FB"/>
    <w:rsid w:val="5D215911"/>
    <w:rsid w:val="5D304ABD"/>
    <w:rsid w:val="5D3A2E77"/>
    <w:rsid w:val="5D535CE6"/>
    <w:rsid w:val="5D681AB9"/>
    <w:rsid w:val="5D9205BD"/>
    <w:rsid w:val="5D9407D9"/>
    <w:rsid w:val="5D964551"/>
    <w:rsid w:val="5D9A296B"/>
    <w:rsid w:val="5D9B1B67"/>
    <w:rsid w:val="5DA97324"/>
    <w:rsid w:val="5DAB167E"/>
    <w:rsid w:val="5DB67A98"/>
    <w:rsid w:val="5DBA0958"/>
    <w:rsid w:val="5DBA7B13"/>
    <w:rsid w:val="5DBF512A"/>
    <w:rsid w:val="5DC06184"/>
    <w:rsid w:val="5DFD637E"/>
    <w:rsid w:val="5E015742"/>
    <w:rsid w:val="5E2205CE"/>
    <w:rsid w:val="5E361890"/>
    <w:rsid w:val="5E4A0E97"/>
    <w:rsid w:val="5E4D0988"/>
    <w:rsid w:val="5E547F68"/>
    <w:rsid w:val="5E5F01F9"/>
    <w:rsid w:val="5E654E72"/>
    <w:rsid w:val="5E68756F"/>
    <w:rsid w:val="5E693A13"/>
    <w:rsid w:val="5E895E64"/>
    <w:rsid w:val="5E8D05BA"/>
    <w:rsid w:val="5E8F3BEC"/>
    <w:rsid w:val="5E954808"/>
    <w:rsid w:val="5EAA7B88"/>
    <w:rsid w:val="5EB153BA"/>
    <w:rsid w:val="5EB32EE1"/>
    <w:rsid w:val="5EB64E8D"/>
    <w:rsid w:val="5EB804F7"/>
    <w:rsid w:val="5ECE7D1A"/>
    <w:rsid w:val="5EE237C6"/>
    <w:rsid w:val="5EEE63F2"/>
    <w:rsid w:val="5EF64B7B"/>
    <w:rsid w:val="5EFB03E4"/>
    <w:rsid w:val="5EFB720C"/>
    <w:rsid w:val="5EFF1C82"/>
    <w:rsid w:val="5F463D55"/>
    <w:rsid w:val="5F473629"/>
    <w:rsid w:val="5F4D6E91"/>
    <w:rsid w:val="5F7377E6"/>
    <w:rsid w:val="5F7A57AC"/>
    <w:rsid w:val="5F8F74AA"/>
    <w:rsid w:val="5F9F50A6"/>
    <w:rsid w:val="5F9F5213"/>
    <w:rsid w:val="5FAB1E0A"/>
    <w:rsid w:val="5FBB029F"/>
    <w:rsid w:val="5FD10DCF"/>
    <w:rsid w:val="5FD21144"/>
    <w:rsid w:val="5FDE3F8D"/>
    <w:rsid w:val="5FF76DFD"/>
    <w:rsid w:val="60006F28"/>
    <w:rsid w:val="600F2399"/>
    <w:rsid w:val="604F6C39"/>
    <w:rsid w:val="605424A1"/>
    <w:rsid w:val="605F72FE"/>
    <w:rsid w:val="607E4E84"/>
    <w:rsid w:val="60844B35"/>
    <w:rsid w:val="609B1E7E"/>
    <w:rsid w:val="60B46A9C"/>
    <w:rsid w:val="60F577E0"/>
    <w:rsid w:val="60F7666D"/>
    <w:rsid w:val="6109328C"/>
    <w:rsid w:val="611A0FF5"/>
    <w:rsid w:val="615A312F"/>
    <w:rsid w:val="619A4ED5"/>
    <w:rsid w:val="61A94E69"/>
    <w:rsid w:val="61B9080E"/>
    <w:rsid w:val="61C176C2"/>
    <w:rsid w:val="61C86CA3"/>
    <w:rsid w:val="61C8730D"/>
    <w:rsid w:val="61CA2A1B"/>
    <w:rsid w:val="61DD27EC"/>
    <w:rsid w:val="61E0223F"/>
    <w:rsid w:val="61E15127"/>
    <w:rsid w:val="61EE1B3B"/>
    <w:rsid w:val="620677CB"/>
    <w:rsid w:val="62126170"/>
    <w:rsid w:val="621C6FEF"/>
    <w:rsid w:val="622814F0"/>
    <w:rsid w:val="62353C0D"/>
    <w:rsid w:val="624413F5"/>
    <w:rsid w:val="62487DE4"/>
    <w:rsid w:val="624A3B5C"/>
    <w:rsid w:val="624B3430"/>
    <w:rsid w:val="62650996"/>
    <w:rsid w:val="62662018"/>
    <w:rsid w:val="62775FD3"/>
    <w:rsid w:val="6279041A"/>
    <w:rsid w:val="628506F0"/>
    <w:rsid w:val="6287471B"/>
    <w:rsid w:val="628D11D3"/>
    <w:rsid w:val="62926FF0"/>
    <w:rsid w:val="62A50D92"/>
    <w:rsid w:val="62B14076"/>
    <w:rsid w:val="62BB1EC2"/>
    <w:rsid w:val="62DD2DA4"/>
    <w:rsid w:val="6323787F"/>
    <w:rsid w:val="632761ED"/>
    <w:rsid w:val="6333639E"/>
    <w:rsid w:val="63416D0D"/>
    <w:rsid w:val="636106A8"/>
    <w:rsid w:val="636649C5"/>
    <w:rsid w:val="636C18B0"/>
    <w:rsid w:val="637349EC"/>
    <w:rsid w:val="63807109"/>
    <w:rsid w:val="638837C7"/>
    <w:rsid w:val="63895685"/>
    <w:rsid w:val="638E0746"/>
    <w:rsid w:val="63A73B94"/>
    <w:rsid w:val="63B76FCF"/>
    <w:rsid w:val="63C87B70"/>
    <w:rsid w:val="64101BE2"/>
    <w:rsid w:val="64462101"/>
    <w:rsid w:val="64520AA6"/>
    <w:rsid w:val="645C36D2"/>
    <w:rsid w:val="64634A61"/>
    <w:rsid w:val="6477050C"/>
    <w:rsid w:val="647B624F"/>
    <w:rsid w:val="647F5769"/>
    <w:rsid w:val="648800ED"/>
    <w:rsid w:val="649B244D"/>
    <w:rsid w:val="649B41FB"/>
    <w:rsid w:val="64A77044"/>
    <w:rsid w:val="64B452BD"/>
    <w:rsid w:val="64C153E6"/>
    <w:rsid w:val="64EA5182"/>
    <w:rsid w:val="650F6997"/>
    <w:rsid w:val="651B358E"/>
    <w:rsid w:val="6525440C"/>
    <w:rsid w:val="652C579B"/>
    <w:rsid w:val="65312DB1"/>
    <w:rsid w:val="653463FD"/>
    <w:rsid w:val="65363F24"/>
    <w:rsid w:val="65474383"/>
    <w:rsid w:val="65562818"/>
    <w:rsid w:val="655F791E"/>
    <w:rsid w:val="65705687"/>
    <w:rsid w:val="6577187A"/>
    <w:rsid w:val="6582360D"/>
    <w:rsid w:val="65827169"/>
    <w:rsid w:val="659C46CE"/>
    <w:rsid w:val="65A92947"/>
    <w:rsid w:val="65AA3F53"/>
    <w:rsid w:val="65AE4402"/>
    <w:rsid w:val="65B35574"/>
    <w:rsid w:val="65B80AA8"/>
    <w:rsid w:val="660404C6"/>
    <w:rsid w:val="6615622F"/>
    <w:rsid w:val="66195D1F"/>
    <w:rsid w:val="661F70AE"/>
    <w:rsid w:val="662F72F1"/>
    <w:rsid w:val="663440AA"/>
    <w:rsid w:val="66410DD2"/>
    <w:rsid w:val="66482160"/>
    <w:rsid w:val="66611474"/>
    <w:rsid w:val="66681A91"/>
    <w:rsid w:val="6672684D"/>
    <w:rsid w:val="66803948"/>
    <w:rsid w:val="66815672"/>
    <w:rsid w:val="66832B54"/>
    <w:rsid w:val="668D04BB"/>
    <w:rsid w:val="669929BC"/>
    <w:rsid w:val="66A21D97"/>
    <w:rsid w:val="66C84EA2"/>
    <w:rsid w:val="66C9790B"/>
    <w:rsid w:val="66E14363"/>
    <w:rsid w:val="66FA3182"/>
    <w:rsid w:val="670047E9"/>
    <w:rsid w:val="670544F5"/>
    <w:rsid w:val="67206C39"/>
    <w:rsid w:val="672C1A92"/>
    <w:rsid w:val="67542D87"/>
    <w:rsid w:val="675B5EC3"/>
    <w:rsid w:val="676254A4"/>
    <w:rsid w:val="677D0530"/>
    <w:rsid w:val="677D408C"/>
    <w:rsid w:val="67852F40"/>
    <w:rsid w:val="67A46AF6"/>
    <w:rsid w:val="67A551B3"/>
    <w:rsid w:val="67B72DEA"/>
    <w:rsid w:val="67E81E4D"/>
    <w:rsid w:val="67EE0AE5"/>
    <w:rsid w:val="6809591F"/>
    <w:rsid w:val="68120C78"/>
    <w:rsid w:val="6828049B"/>
    <w:rsid w:val="682E1951"/>
    <w:rsid w:val="688356D2"/>
    <w:rsid w:val="68984C6D"/>
    <w:rsid w:val="68A815DC"/>
    <w:rsid w:val="68AA7102"/>
    <w:rsid w:val="68C35FEC"/>
    <w:rsid w:val="68D552AA"/>
    <w:rsid w:val="68FE2FAA"/>
    <w:rsid w:val="69145DB4"/>
    <w:rsid w:val="69362744"/>
    <w:rsid w:val="694C1F68"/>
    <w:rsid w:val="695157D0"/>
    <w:rsid w:val="69524E67"/>
    <w:rsid w:val="6957159C"/>
    <w:rsid w:val="697274F4"/>
    <w:rsid w:val="69894F6A"/>
    <w:rsid w:val="698C6808"/>
    <w:rsid w:val="698E432E"/>
    <w:rsid w:val="69C77840"/>
    <w:rsid w:val="69C935B8"/>
    <w:rsid w:val="69E26AA4"/>
    <w:rsid w:val="6A0B2551"/>
    <w:rsid w:val="6A0E36C1"/>
    <w:rsid w:val="6A1A3E14"/>
    <w:rsid w:val="6A1F24B0"/>
    <w:rsid w:val="6A4E61B3"/>
    <w:rsid w:val="6A5F3F1C"/>
    <w:rsid w:val="6A633A0D"/>
    <w:rsid w:val="6A843983"/>
    <w:rsid w:val="6A885221"/>
    <w:rsid w:val="6A984C41"/>
    <w:rsid w:val="6AA560DB"/>
    <w:rsid w:val="6AC67AF8"/>
    <w:rsid w:val="6AD71D05"/>
    <w:rsid w:val="6AE52674"/>
    <w:rsid w:val="6AED777A"/>
    <w:rsid w:val="6AFC5C0F"/>
    <w:rsid w:val="6AFE7291"/>
    <w:rsid w:val="6AFF7B2F"/>
    <w:rsid w:val="6B2A277C"/>
    <w:rsid w:val="6B40188A"/>
    <w:rsid w:val="6B6537B4"/>
    <w:rsid w:val="6B715CB5"/>
    <w:rsid w:val="6BB64010"/>
    <w:rsid w:val="6BC009EB"/>
    <w:rsid w:val="6BC229B5"/>
    <w:rsid w:val="6BD6020E"/>
    <w:rsid w:val="6BEA5A68"/>
    <w:rsid w:val="6BF16DF6"/>
    <w:rsid w:val="6BF367A7"/>
    <w:rsid w:val="6C0F54CE"/>
    <w:rsid w:val="6C161D58"/>
    <w:rsid w:val="6C1825D5"/>
    <w:rsid w:val="6C453660"/>
    <w:rsid w:val="6C53185F"/>
    <w:rsid w:val="6C5D448C"/>
    <w:rsid w:val="6C692E30"/>
    <w:rsid w:val="6C7517D5"/>
    <w:rsid w:val="6C7A503E"/>
    <w:rsid w:val="6C832144"/>
    <w:rsid w:val="6CAE2F39"/>
    <w:rsid w:val="6CAE4CE7"/>
    <w:rsid w:val="6CB00A5F"/>
    <w:rsid w:val="6CB70040"/>
    <w:rsid w:val="6CB87914"/>
    <w:rsid w:val="6CF22E26"/>
    <w:rsid w:val="6D01623C"/>
    <w:rsid w:val="6D056FFD"/>
    <w:rsid w:val="6D156B14"/>
    <w:rsid w:val="6D234404"/>
    <w:rsid w:val="6D3E250F"/>
    <w:rsid w:val="6D401DE3"/>
    <w:rsid w:val="6D5835D1"/>
    <w:rsid w:val="6D605FE2"/>
    <w:rsid w:val="6D631F76"/>
    <w:rsid w:val="6D6F7D25"/>
    <w:rsid w:val="6D793547"/>
    <w:rsid w:val="6D853C9A"/>
    <w:rsid w:val="6D8F2035"/>
    <w:rsid w:val="6D997745"/>
    <w:rsid w:val="6D9D09CE"/>
    <w:rsid w:val="6D9E4D5C"/>
    <w:rsid w:val="6DA46816"/>
    <w:rsid w:val="6DB14A8F"/>
    <w:rsid w:val="6DC42A14"/>
    <w:rsid w:val="6DC5166F"/>
    <w:rsid w:val="6DD243AE"/>
    <w:rsid w:val="6DEE5CE3"/>
    <w:rsid w:val="6E2E5EC8"/>
    <w:rsid w:val="6E3631E6"/>
    <w:rsid w:val="6E3E7EF9"/>
    <w:rsid w:val="6E494CC8"/>
    <w:rsid w:val="6E5042A8"/>
    <w:rsid w:val="6E524719"/>
    <w:rsid w:val="6E565636"/>
    <w:rsid w:val="6E7206C2"/>
    <w:rsid w:val="6E761835"/>
    <w:rsid w:val="6E7D0E15"/>
    <w:rsid w:val="6E8201DA"/>
    <w:rsid w:val="6E82642B"/>
    <w:rsid w:val="6EBA7973"/>
    <w:rsid w:val="6EC66318"/>
    <w:rsid w:val="6EF72976"/>
    <w:rsid w:val="6F286FD3"/>
    <w:rsid w:val="6F525DFE"/>
    <w:rsid w:val="6F5867BA"/>
    <w:rsid w:val="6F5B73A8"/>
    <w:rsid w:val="6F72024E"/>
    <w:rsid w:val="6F8001BF"/>
    <w:rsid w:val="6F9417E0"/>
    <w:rsid w:val="6FA80114"/>
    <w:rsid w:val="6FA81EC2"/>
    <w:rsid w:val="6FAD74D8"/>
    <w:rsid w:val="6FB84D59"/>
    <w:rsid w:val="6FC211D5"/>
    <w:rsid w:val="6FCB0CF7"/>
    <w:rsid w:val="6FCC5BB0"/>
    <w:rsid w:val="6FE0340A"/>
    <w:rsid w:val="6FE50A20"/>
    <w:rsid w:val="6FF040CC"/>
    <w:rsid w:val="6FF3138F"/>
    <w:rsid w:val="700F3CEF"/>
    <w:rsid w:val="703025E3"/>
    <w:rsid w:val="70333E81"/>
    <w:rsid w:val="70381498"/>
    <w:rsid w:val="7056082F"/>
    <w:rsid w:val="70567B70"/>
    <w:rsid w:val="705D2CAC"/>
    <w:rsid w:val="708C17E3"/>
    <w:rsid w:val="708C39AE"/>
    <w:rsid w:val="7090259D"/>
    <w:rsid w:val="70910BA8"/>
    <w:rsid w:val="70B825D8"/>
    <w:rsid w:val="70BD7BEF"/>
    <w:rsid w:val="70CE621D"/>
    <w:rsid w:val="70D34D1C"/>
    <w:rsid w:val="70DF36C1"/>
    <w:rsid w:val="70DF5DB7"/>
    <w:rsid w:val="70EB475C"/>
    <w:rsid w:val="70EE5FFA"/>
    <w:rsid w:val="70F84783"/>
    <w:rsid w:val="70FA499F"/>
    <w:rsid w:val="710B7588"/>
    <w:rsid w:val="710E3FA6"/>
    <w:rsid w:val="711041C2"/>
    <w:rsid w:val="711710AD"/>
    <w:rsid w:val="711D41EA"/>
    <w:rsid w:val="71215641"/>
    <w:rsid w:val="712832BA"/>
    <w:rsid w:val="7137174F"/>
    <w:rsid w:val="71437E38"/>
    <w:rsid w:val="71494FDF"/>
    <w:rsid w:val="715E4F2E"/>
    <w:rsid w:val="71641E18"/>
    <w:rsid w:val="716B31A7"/>
    <w:rsid w:val="71706A0F"/>
    <w:rsid w:val="71715587"/>
    <w:rsid w:val="717604C9"/>
    <w:rsid w:val="717A163C"/>
    <w:rsid w:val="717C53B4"/>
    <w:rsid w:val="718304F0"/>
    <w:rsid w:val="71831370"/>
    <w:rsid w:val="71866233"/>
    <w:rsid w:val="71943FBD"/>
    <w:rsid w:val="71984AFD"/>
    <w:rsid w:val="71A52B5D"/>
    <w:rsid w:val="71A5490B"/>
    <w:rsid w:val="71AD37BF"/>
    <w:rsid w:val="71B96608"/>
    <w:rsid w:val="71C56D5B"/>
    <w:rsid w:val="71C72AD3"/>
    <w:rsid w:val="71D074AE"/>
    <w:rsid w:val="71DB3E88"/>
    <w:rsid w:val="71E02E6B"/>
    <w:rsid w:val="71F80EDE"/>
    <w:rsid w:val="72111744"/>
    <w:rsid w:val="72127AC6"/>
    <w:rsid w:val="72135D18"/>
    <w:rsid w:val="721F5555"/>
    <w:rsid w:val="722C0B88"/>
    <w:rsid w:val="722D66AE"/>
    <w:rsid w:val="72367C59"/>
    <w:rsid w:val="723914F7"/>
    <w:rsid w:val="7243080B"/>
    <w:rsid w:val="7251239D"/>
    <w:rsid w:val="72521E7C"/>
    <w:rsid w:val="726C367A"/>
    <w:rsid w:val="728269FA"/>
    <w:rsid w:val="729606F7"/>
    <w:rsid w:val="72A80A8E"/>
    <w:rsid w:val="72DD00D4"/>
    <w:rsid w:val="72ED672C"/>
    <w:rsid w:val="72F71196"/>
    <w:rsid w:val="72F84F0E"/>
    <w:rsid w:val="73006E8D"/>
    <w:rsid w:val="730D6C0C"/>
    <w:rsid w:val="73217FC1"/>
    <w:rsid w:val="73384455"/>
    <w:rsid w:val="733F48EB"/>
    <w:rsid w:val="73520AC2"/>
    <w:rsid w:val="73555EBD"/>
    <w:rsid w:val="73563420"/>
    <w:rsid w:val="735A34D3"/>
    <w:rsid w:val="735C34E4"/>
    <w:rsid w:val="7363682B"/>
    <w:rsid w:val="736425A4"/>
    <w:rsid w:val="736A4CB3"/>
    <w:rsid w:val="73774699"/>
    <w:rsid w:val="737F118B"/>
    <w:rsid w:val="7386708A"/>
    <w:rsid w:val="738B18DE"/>
    <w:rsid w:val="73A429A0"/>
    <w:rsid w:val="73B515B8"/>
    <w:rsid w:val="73B70925"/>
    <w:rsid w:val="73C31078"/>
    <w:rsid w:val="73C414FF"/>
    <w:rsid w:val="73D96AEE"/>
    <w:rsid w:val="73FC458A"/>
    <w:rsid w:val="740A6CA7"/>
    <w:rsid w:val="74161AF0"/>
    <w:rsid w:val="74185868"/>
    <w:rsid w:val="741C4C2C"/>
    <w:rsid w:val="745D410B"/>
    <w:rsid w:val="74650381"/>
    <w:rsid w:val="747B5DF7"/>
    <w:rsid w:val="7487479C"/>
    <w:rsid w:val="749F1AE5"/>
    <w:rsid w:val="74BA06CD"/>
    <w:rsid w:val="74BA3820"/>
    <w:rsid w:val="74BF3F35"/>
    <w:rsid w:val="74C35352"/>
    <w:rsid w:val="74CF3DF8"/>
    <w:rsid w:val="74E024A3"/>
    <w:rsid w:val="74E4574A"/>
    <w:rsid w:val="74E53270"/>
    <w:rsid w:val="74E7348C"/>
    <w:rsid w:val="74F160B9"/>
    <w:rsid w:val="74FA4F6E"/>
    <w:rsid w:val="750162FC"/>
    <w:rsid w:val="751029E3"/>
    <w:rsid w:val="751D4DDE"/>
    <w:rsid w:val="75243D99"/>
    <w:rsid w:val="75355FA6"/>
    <w:rsid w:val="75377F70"/>
    <w:rsid w:val="753C7334"/>
    <w:rsid w:val="755C79D6"/>
    <w:rsid w:val="75842A89"/>
    <w:rsid w:val="75846316"/>
    <w:rsid w:val="75A00FC7"/>
    <w:rsid w:val="75A153E9"/>
    <w:rsid w:val="75A4312B"/>
    <w:rsid w:val="75AC412E"/>
    <w:rsid w:val="75B55338"/>
    <w:rsid w:val="75DC4673"/>
    <w:rsid w:val="75ED062E"/>
    <w:rsid w:val="760360A4"/>
    <w:rsid w:val="760B4F58"/>
    <w:rsid w:val="764E26BF"/>
    <w:rsid w:val="765263E7"/>
    <w:rsid w:val="767E15B1"/>
    <w:rsid w:val="76816FC9"/>
    <w:rsid w:val="76A96C4B"/>
    <w:rsid w:val="76B15B00"/>
    <w:rsid w:val="76B37ACA"/>
    <w:rsid w:val="76C6280B"/>
    <w:rsid w:val="76EC6B38"/>
    <w:rsid w:val="76F7782E"/>
    <w:rsid w:val="77040325"/>
    <w:rsid w:val="7707285B"/>
    <w:rsid w:val="770A5210"/>
    <w:rsid w:val="770C2D36"/>
    <w:rsid w:val="771F0CBB"/>
    <w:rsid w:val="776F1450"/>
    <w:rsid w:val="7771703D"/>
    <w:rsid w:val="778D477B"/>
    <w:rsid w:val="77A45665"/>
    <w:rsid w:val="77A86F45"/>
    <w:rsid w:val="77B91110"/>
    <w:rsid w:val="77BC29AE"/>
    <w:rsid w:val="77BF5FFA"/>
    <w:rsid w:val="77D45F4A"/>
    <w:rsid w:val="77D53A70"/>
    <w:rsid w:val="77F04406"/>
    <w:rsid w:val="780963E6"/>
    <w:rsid w:val="78153E6C"/>
    <w:rsid w:val="784F737E"/>
    <w:rsid w:val="78654DF4"/>
    <w:rsid w:val="786646C8"/>
    <w:rsid w:val="7883527A"/>
    <w:rsid w:val="78B00E0E"/>
    <w:rsid w:val="78B33DB1"/>
    <w:rsid w:val="78D635FC"/>
    <w:rsid w:val="78D969C6"/>
    <w:rsid w:val="78EF290F"/>
    <w:rsid w:val="78F32400"/>
    <w:rsid w:val="78FD6DDA"/>
    <w:rsid w:val="790A599B"/>
    <w:rsid w:val="790E548B"/>
    <w:rsid w:val="790F19B7"/>
    <w:rsid w:val="79183C14"/>
    <w:rsid w:val="7919798C"/>
    <w:rsid w:val="791B1956"/>
    <w:rsid w:val="79422AF1"/>
    <w:rsid w:val="79440EAD"/>
    <w:rsid w:val="795135CA"/>
    <w:rsid w:val="79527F3F"/>
    <w:rsid w:val="79584959"/>
    <w:rsid w:val="795D0EB7"/>
    <w:rsid w:val="79603F24"/>
    <w:rsid w:val="798017B9"/>
    <w:rsid w:val="79817A0B"/>
    <w:rsid w:val="79870D9A"/>
    <w:rsid w:val="798C715C"/>
    <w:rsid w:val="79986B03"/>
    <w:rsid w:val="799E680F"/>
    <w:rsid w:val="79A4194C"/>
    <w:rsid w:val="79A90D10"/>
    <w:rsid w:val="79D3175D"/>
    <w:rsid w:val="79DE622B"/>
    <w:rsid w:val="79E306C6"/>
    <w:rsid w:val="79E65AC0"/>
    <w:rsid w:val="79E85448"/>
    <w:rsid w:val="79E955B1"/>
    <w:rsid w:val="79F3642F"/>
    <w:rsid w:val="79FE72AE"/>
    <w:rsid w:val="7A094982"/>
    <w:rsid w:val="7A2E04F3"/>
    <w:rsid w:val="7A3727C0"/>
    <w:rsid w:val="7A4D3012"/>
    <w:rsid w:val="7A5E1AFB"/>
    <w:rsid w:val="7A820228"/>
    <w:rsid w:val="7A873F79"/>
    <w:rsid w:val="7ABD2CC5"/>
    <w:rsid w:val="7ACB4CB6"/>
    <w:rsid w:val="7AF67F85"/>
    <w:rsid w:val="7AF83CFD"/>
    <w:rsid w:val="7B034450"/>
    <w:rsid w:val="7B0D70D8"/>
    <w:rsid w:val="7B0E03F0"/>
    <w:rsid w:val="7B220D7A"/>
    <w:rsid w:val="7B455F2A"/>
    <w:rsid w:val="7B571AE7"/>
    <w:rsid w:val="7B5B603A"/>
    <w:rsid w:val="7B927E57"/>
    <w:rsid w:val="7B9B1144"/>
    <w:rsid w:val="7BA07EF1"/>
    <w:rsid w:val="7BCB31C0"/>
    <w:rsid w:val="7BCC0CE6"/>
    <w:rsid w:val="7BDD2EF3"/>
    <w:rsid w:val="7BDF0A19"/>
    <w:rsid w:val="7BE10C35"/>
    <w:rsid w:val="7C136915"/>
    <w:rsid w:val="7C266648"/>
    <w:rsid w:val="7C584DA5"/>
    <w:rsid w:val="7C601C75"/>
    <w:rsid w:val="7C683105"/>
    <w:rsid w:val="7C7258B0"/>
    <w:rsid w:val="7C733464"/>
    <w:rsid w:val="7C8D66C7"/>
    <w:rsid w:val="7C945CA8"/>
    <w:rsid w:val="7C9A7BC3"/>
    <w:rsid w:val="7CAA4127"/>
    <w:rsid w:val="7CAA54CB"/>
    <w:rsid w:val="7CBC0D5A"/>
    <w:rsid w:val="7CD2057E"/>
    <w:rsid w:val="7CD95DB0"/>
    <w:rsid w:val="7D124E1E"/>
    <w:rsid w:val="7D1666BD"/>
    <w:rsid w:val="7D1D5C9D"/>
    <w:rsid w:val="7D230DDA"/>
    <w:rsid w:val="7D360B0D"/>
    <w:rsid w:val="7D4718FD"/>
    <w:rsid w:val="7D5176F5"/>
    <w:rsid w:val="7D5938D3"/>
    <w:rsid w:val="7D637428"/>
    <w:rsid w:val="7D657644"/>
    <w:rsid w:val="7D692C90"/>
    <w:rsid w:val="7D8A7CE7"/>
    <w:rsid w:val="7D8E0949"/>
    <w:rsid w:val="7D9046C1"/>
    <w:rsid w:val="7D9677FD"/>
    <w:rsid w:val="7DA527A7"/>
    <w:rsid w:val="7DB52379"/>
    <w:rsid w:val="7DBC3708"/>
    <w:rsid w:val="7DBD122E"/>
    <w:rsid w:val="7DC46119"/>
    <w:rsid w:val="7DC579AF"/>
    <w:rsid w:val="7DC600E3"/>
    <w:rsid w:val="7DF33ECC"/>
    <w:rsid w:val="7E132BFC"/>
    <w:rsid w:val="7E1A3F8B"/>
    <w:rsid w:val="7E221091"/>
    <w:rsid w:val="7E2748F9"/>
    <w:rsid w:val="7E2A40B2"/>
    <w:rsid w:val="7E7E129E"/>
    <w:rsid w:val="7E906943"/>
    <w:rsid w:val="7E9C0E44"/>
    <w:rsid w:val="7E9E1E39"/>
    <w:rsid w:val="7EA9316D"/>
    <w:rsid w:val="7EB838C2"/>
    <w:rsid w:val="7EBE7E3E"/>
    <w:rsid w:val="7ED00AED"/>
    <w:rsid w:val="7ED607F9"/>
    <w:rsid w:val="7ED86500"/>
    <w:rsid w:val="7EED169F"/>
    <w:rsid w:val="7EF90044"/>
    <w:rsid w:val="7EF95F46"/>
    <w:rsid w:val="7F2A6501"/>
    <w:rsid w:val="7F435763"/>
    <w:rsid w:val="7F5931D8"/>
    <w:rsid w:val="7F606315"/>
    <w:rsid w:val="7F63649E"/>
    <w:rsid w:val="7F7117FC"/>
    <w:rsid w:val="7F7D0C75"/>
    <w:rsid w:val="7F915BE6"/>
    <w:rsid w:val="7F9B559F"/>
    <w:rsid w:val="7FAA7590"/>
    <w:rsid w:val="7FAC3308"/>
    <w:rsid w:val="7FAE0E02"/>
    <w:rsid w:val="7FB34697"/>
    <w:rsid w:val="7FD05249"/>
    <w:rsid w:val="7FDF723A"/>
    <w:rsid w:val="7FE164A9"/>
    <w:rsid w:val="7FE64A6C"/>
    <w:rsid w:val="7FE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F1BC4E"/>
  <w15:docId w15:val="{31F78506-727B-4B74-A4F4-90259B3A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1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1">
    <w:name w:val="Normal Indent"/>
    <w:basedOn w:val="a"/>
    <w:next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qFormat/>
    <w:pPr>
      <w:ind w:left="2520"/>
    </w:pPr>
  </w:style>
  <w:style w:type="paragraph" w:styleId="81">
    <w:name w:val="index 8"/>
    <w:basedOn w:val="a"/>
    <w:next w:val="a"/>
    <w:semiHidden/>
    <w:qFormat/>
    <w:pPr>
      <w:ind w:left="2940"/>
    </w:pPr>
  </w:style>
  <w:style w:type="paragraph" w:styleId="a6">
    <w:name w:val="List Number"/>
    <w:basedOn w:val="a"/>
    <w:qFormat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51">
    <w:name w:val="index 5"/>
    <w:basedOn w:val="a"/>
    <w:next w:val="a"/>
    <w:semiHidden/>
    <w:qFormat/>
    <w:pPr>
      <w:ind w:left="1680"/>
    </w:pPr>
  </w:style>
  <w:style w:type="paragraph" w:styleId="a7">
    <w:name w:val="Document Map"/>
    <w:basedOn w:val="a"/>
    <w:next w:val="a"/>
    <w:link w:val="a8"/>
    <w:qFormat/>
    <w:pPr>
      <w:shd w:val="clear" w:color="auto" w:fill="000080"/>
    </w:pPr>
    <w:rPr>
      <w:rFonts w:eastAsia="宋体"/>
      <w:sz w:val="21"/>
    </w:rPr>
  </w:style>
  <w:style w:type="paragraph" w:styleId="a9">
    <w:name w:val="annotation text"/>
    <w:basedOn w:val="a"/>
    <w:qFormat/>
    <w:pPr>
      <w:jc w:val="left"/>
    </w:pPr>
  </w:style>
  <w:style w:type="paragraph" w:styleId="61">
    <w:name w:val="index 6"/>
    <w:basedOn w:val="a"/>
    <w:next w:val="a"/>
    <w:semiHidden/>
    <w:qFormat/>
    <w:pPr>
      <w:ind w:left="2100"/>
    </w:pPr>
  </w:style>
  <w:style w:type="paragraph" w:styleId="32">
    <w:name w:val="Body Text 3"/>
    <w:basedOn w:val="a"/>
    <w:link w:val="33"/>
    <w:qFormat/>
    <w:pPr>
      <w:spacing w:after="120"/>
    </w:pPr>
    <w:rPr>
      <w:rFonts w:ascii="宋体" w:eastAsia="宋体" w:hAnsi="宋体"/>
      <w:sz w:val="16"/>
      <w:szCs w:val="16"/>
    </w:rPr>
  </w:style>
  <w:style w:type="paragraph" w:styleId="aa">
    <w:name w:val="Body Text"/>
    <w:basedOn w:val="a"/>
    <w:link w:val="ab"/>
    <w:qFormat/>
    <w:pPr>
      <w:spacing w:line="400" w:lineRule="exact"/>
    </w:pPr>
    <w:rPr>
      <w:rFonts w:ascii="楷体_GB2312"/>
      <w:sz w:val="28"/>
    </w:rPr>
  </w:style>
  <w:style w:type="paragraph" w:styleId="ac">
    <w:name w:val="Body Text Indent"/>
    <w:basedOn w:val="a"/>
    <w:next w:val="a"/>
    <w:link w:val="ad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e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qFormat/>
    <w:pPr>
      <w:ind w:left="1260"/>
    </w:pPr>
  </w:style>
  <w:style w:type="paragraph" w:styleId="TOC5">
    <w:name w:val="toc 5"/>
    <w:basedOn w:val="a"/>
    <w:next w:val="a"/>
    <w:semiHidden/>
    <w:qFormat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f">
    <w:name w:val="Plain Text"/>
    <w:basedOn w:val="a"/>
    <w:link w:val="af0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1">
    <w:name w:val="Date"/>
    <w:basedOn w:val="a"/>
    <w:next w:val="a"/>
    <w:link w:val="af2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3">
    <w:name w:val="endnote text"/>
    <w:basedOn w:val="a"/>
    <w:link w:val="af4"/>
    <w:qFormat/>
    <w:pPr>
      <w:snapToGrid w:val="0"/>
      <w:jc w:val="left"/>
    </w:pPr>
  </w:style>
  <w:style w:type="paragraph" w:styleId="af5">
    <w:name w:val="Balloon Text"/>
    <w:basedOn w:val="a"/>
    <w:link w:val="af6"/>
    <w:qFormat/>
    <w:rPr>
      <w:sz w:val="18"/>
      <w:szCs w:val="18"/>
    </w:rPr>
  </w:style>
  <w:style w:type="paragraph" w:styleId="af7">
    <w:name w:val="footer"/>
    <w:basedOn w:val="a"/>
    <w:link w:val="af8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9">
    <w:name w:val="header"/>
    <w:basedOn w:val="a"/>
    <w:link w:val="af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b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c">
    <w:name w:val="Subtitle"/>
    <w:basedOn w:val="a"/>
    <w:link w:val="afd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e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f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0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1">
    <w:name w:val="Normal (Web)"/>
    <w:basedOn w:val="a"/>
    <w:next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2">
    <w:name w:val="Title"/>
    <w:basedOn w:val="a"/>
    <w:next w:val="a"/>
    <w:link w:val="aff3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4">
    <w:name w:val="annotation subject"/>
    <w:basedOn w:val="a9"/>
    <w:next w:val="a9"/>
    <w:semiHidden/>
    <w:qFormat/>
    <w:rPr>
      <w:b/>
      <w:bCs/>
    </w:rPr>
  </w:style>
  <w:style w:type="paragraph" w:styleId="aff5">
    <w:name w:val="Body Text First Indent"/>
    <w:basedOn w:val="aa"/>
    <w:link w:val="aff6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c"/>
    <w:link w:val="28"/>
    <w:uiPriority w:val="99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7">
    <w:name w:val="Table Grid"/>
    <w:basedOn w:val="a3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qFormat/>
    <w:rPr>
      <w:b/>
      <w:bCs/>
    </w:rPr>
  </w:style>
  <w:style w:type="character" w:styleId="aff9">
    <w:name w:val="endnote reference"/>
    <w:qFormat/>
    <w:rPr>
      <w:vertAlign w:val="superscript"/>
    </w:rPr>
  </w:style>
  <w:style w:type="character" w:styleId="affa">
    <w:name w:val="page number"/>
    <w:qFormat/>
  </w:style>
  <w:style w:type="character" w:styleId="affb">
    <w:name w:val="FollowedHyperlink"/>
    <w:uiPriority w:val="99"/>
    <w:qFormat/>
    <w:rPr>
      <w:color w:val="800080"/>
      <w:u w:val="single"/>
    </w:rPr>
  </w:style>
  <w:style w:type="character" w:styleId="affc">
    <w:name w:val="Hyperlink"/>
    <w:qFormat/>
    <w:rPr>
      <w:color w:val="0000FF"/>
      <w:u w:val="single"/>
    </w:rPr>
  </w:style>
  <w:style w:type="character" w:styleId="affd">
    <w:name w:val="annotation reference"/>
    <w:semiHidden/>
    <w:qFormat/>
    <w:rPr>
      <w:sz w:val="21"/>
      <w:szCs w:val="21"/>
    </w:rPr>
  </w:style>
  <w:style w:type="character" w:styleId="affe">
    <w:name w:val="footnote reference"/>
    <w:semiHidden/>
    <w:qFormat/>
    <w:rPr>
      <w:vertAlign w:val="superscript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5">
    <w:name w:val="正文缩进 字符"/>
    <w:link w:val="a1"/>
    <w:qFormat/>
    <w:rPr>
      <w:rFonts w:eastAsia="楷体_GB2312"/>
      <w:kern w:val="2"/>
      <w:sz w:val="24"/>
      <w:lang w:val="en-US" w:eastAsia="zh-CN" w:bidi="ar-SA"/>
    </w:rPr>
  </w:style>
  <w:style w:type="character" w:customStyle="1" w:styleId="a8">
    <w:name w:val="文档结构图 字符"/>
    <w:link w:val="a7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b">
    <w:name w:val="正文文本 字符"/>
    <w:link w:val="aa"/>
    <w:qFormat/>
    <w:rPr>
      <w:rFonts w:ascii="楷体_GB2312" w:eastAsia="楷体_GB2312"/>
      <w:kern w:val="2"/>
      <w:sz w:val="28"/>
    </w:rPr>
  </w:style>
  <w:style w:type="character" w:customStyle="1" w:styleId="ad">
    <w:name w:val="正文文本缩进 字符"/>
    <w:link w:val="ac"/>
    <w:qFormat/>
    <w:rPr>
      <w:rFonts w:ascii="方正仿宋简体" w:eastAsia="方正仿宋简体" w:hAnsi="创艺简仿宋"/>
      <w:kern w:val="2"/>
      <w:sz w:val="24"/>
    </w:rPr>
  </w:style>
  <w:style w:type="character" w:customStyle="1" w:styleId="af0">
    <w:name w:val="纯文本 字符"/>
    <w:link w:val="af"/>
    <w:uiPriority w:val="99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2">
    <w:name w:val="日期 字符"/>
    <w:link w:val="af1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4">
    <w:name w:val="尾注文本 字符"/>
    <w:link w:val="af3"/>
    <w:qFormat/>
    <w:rPr>
      <w:rFonts w:eastAsia="楷体_GB2312"/>
      <w:kern w:val="2"/>
      <w:sz w:val="26"/>
    </w:rPr>
  </w:style>
  <w:style w:type="character" w:customStyle="1" w:styleId="af6">
    <w:name w:val="批注框文本 字符"/>
    <w:link w:val="af5"/>
    <w:qFormat/>
    <w:rPr>
      <w:rFonts w:eastAsia="楷体_GB2312"/>
      <w:kern w:val="2"/>
      <w:sz w:val="18"/>
      <w:szCs w:val="18"/>
    </w:rPr>
  </w:style>
  <w:style w:type="character" w:customStyle="1" w:styleId="af8">
    <w:name w:val="页脚 字符"/>
    <w:link w:val="af7"/>
    <w:qFormat/>
    <w:rPr>
      <w:rFonts w:eastAsia="楷体_GB2312"/>
      <w:kern w:val="2"/>
      <w:sz w:val="18"/>
    </w:rPr>
  </w:style>
  <w:style w:type="character" w:customStyle="1" w:styleId="afa">
    <w:name w:val="页眉 字符"/>
    <w:link w:val="af9"/>
    <w:qFormat/>
    <w:rPr>
      <w:rFonts w:eastAsia="楷体_GB2312"/>
      <w:kern w:val="2"/>
      <w:sz w:val="18"/>
    </w:rPr>
  </w:style>
  <w:style w:type="character" w:customStyle="1" w:styleId="afd">
    <w:name w:val="副标题 字符"/>
    <w:link w:val="afc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3">
    <w:name w:val="标题 字符"/>
    <w:link w:val="aff2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6">
    <w:name w:val="正文文本首行缩进 字符"/>
    <w:link w:val="aff5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uiPriority w:val="99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f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7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0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1">
    <w:name w:val="List Paragraph"/>
    <w:basedOn w:val="a"/>
    <w:link w:val="afff2"/>
    <w:uiPriority w:val="34"/>
    <w:qFormat/>
    <w:pPr>
      <w:ind w:firstLineChars="200" w:firstLine="420"/>
    </w:pPr>
  </w:style>
  <w:style w:type="character" w:customStyle="1" w:styleId="afff2">
    <w:name w:val="列表段落 字符"/>
    <w:link w:val="afff1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3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4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6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7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next w:val="TOC4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6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qFormat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5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7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7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qFormat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a"/>
    <w:qFormat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7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qFormat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qFormat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6">
    <w:name w:val="表格文字"/>
    <w:basedOn w:val="a"/>
    <w:qFormat/>
    <w:rPr>
      <w:rFonts w:eastAsia="宋体"/>
      <w:sz w:val="21"/>
      <w:szCs w:val="24"/>
    </w:rPr>
  </w:style>
  <w:style w:type="table" w:customStyle="1" w:styleId="17">
    <w:name w:val="网格型1"/>
    <w:basedOn w:val="a3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2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qFormat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  <w:style w:type="paragraph" w:customStyle="1" w:styleId="PlainText1">
    <w:name w:val="Plain Text1"/>
    <w:basedOn w:val="a"/>
    <w:qFormat/>
    <w:pPr>
      <w:adjustRightInd w:val="0"/>
      <w:textAlignment w:val="baseline"/>
    </w:pPr>
    <w:rPr>
      <w:rFonts w:ascii="宋体" w:eastAsia="宋体" w:hAnsi="Courier New"/>
    </w:rPr>
  </w:style>
  <w:style w:type="paragraph" w:customStyle="1" w:styleId="afff7">
    <w:name w:val="表正文"/>
    <w:basedOn w:val="a"/>
    <w:next w:val="ac"/>
    <w:qFormat/>
    <w:pPr>
      <w:spacing w:after="120"/>
      <w:ind w:leftChars="200" w:left="420"/>
    </w:pPr>
    <w:rPr>
      <w:sz w:val="21"/>
    </w:rPr>
  </w:style>
  <w:style w:type="paragraph" w:customStyle="1" w:styleId="100">
    <w:name w:val="纯文本10"/>
    <w:basedOn w:val="a"/>
    <w:qFormat/>
    <w:pPr>
      <w:adjustRightInd w:val="0"/>
      <w:spacing w:line="400" w:lineRule="exact"/>
    </w:pPr>
    <w:rPr>
      <w:rFonts w:ascii="宋体" w:hAnsi="Courier New" w:hint="eastAsia"/>
      <w:sz w:val="28"/>
    </w:rPr>
  </w:style>
  <w:style w:type="paragraph" w:customStyle="1" w:styleId="UserStyle45">
    <w:name w:val="UserStyle_45"/>
    <w:basedOn w:val="a"/>
    <w:qFormat/>
    <w:rPr>
      <w:rFonts w:ascii="宋体" w:hAnsi="Courier New"/>
    </w:rPr>
  </w:style>
  <w:style w:type="character" w:customStyle="1" w:styleId="NormalCharacter">
    <w:name w:val="NormalCharacter"/>
    <w:qFormat/>
    <w:rPr>
      <w:sz w:val="21"/>
    </w:rPr>
  </w:style>
  <w:style w:type="paragraph" w:customStyle="1" w:styleId="PlainText">
    <w:name w:val="PlainText"/>
    <w:basedOn w:val="a"/>
    <w:qFormat/>
    <w:rPr>
      <w:rFonts w:ascii="宋体" w:hAnsi="Courier New"/>
    </w:rPr>
  </w:style>
  <w:style w:type="paragraph" w:customStyle="1" w:styleId="UserStyle37">
    <w:name w:val="UserStyle_37"/>
    <w:basedOn w:val="a"/>
    <w:qFormat/>
    <w:rPr>
      <w:rFonts w:ascii="宋体" w:hAnsi="Courier New"/>
    </w:rPr>
  </w:style>
  <w:style w:type="paragraph" w:customStyle="1" w:styleId="afff8">
    <w:name w:val="[正文行首缩进]"/>
    <w:qFormat/>
    <w:pPr>
      <w:widowControl w:val="0"/>
      <w:spacing w:line="360" w:lineRule="auto"/>
      <w:ind w:firstLine="480"/>
      <w:jc w:val="both"/>
    </w:pPr>
    <w:rPr>
      <w:bCs/>
      <w:color w:val="000000"/>
      <w:sz w:val="24"/>
      <w:szCs w:val="24"/>
    </w:rPr>
  </w:style>
  <w:style w:type="paragraph" w:customStyle="1" w:styleId="afff9">
    <w:name w:val="首行缩进"/>
    <w:basedOn w:val="a"/>
    <w:uiPriority w:val="99"/>
    <w:qFormat/>
    <w:pPr>
      <w:ind w:firstLine="480"/>
    </w:pPr>
    <w:rPr>
      <w:rFonts w:eastAsia="宋体"/>
      <w:lang w:val="zh-CN"/>
    </w:rPr>
  </w:style>
  <w:style w:type="paragraph" w:customStyle="1" w:styleId="1a">
    <w:name w:val="正文文本1"/>
    <w:basedOn w:val="a"/>
    <w:qFormat/>
    <w:pPr>
      <w:spacing w:after="120"/>
    </w:pPr>
  </w:style>
  <w:style w:type="paragraph" w:customStyle="1" w:styleId="1b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c">
    <w:name w:val="页脚1"/>
    <w:basedOn w:val="a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5307;&#26631;&#25991;&#20214;\&#25307;&#26631;&#25991;&#20214;2002&#24180;&#20462;&#25913;&#26412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DBF533E-0DC0-4932-A00E-5477AC207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招标文件2002年修改本</Template>
  <TotalTime>309</TotalTime>
  <Pages>32</Pages>
  <Words>2706</Words>
  <Characters>15428</Characters>
  <Application>Microsoft Office Word</Application>
  <DocSecurity>0</DocSecurity>
  <Lines>128</Lines>
  <Paragraphs>36</Paragraphs>
  <ScaleCrop>false</ScaleCrop>
  <Company>Microsoft</Company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creator>user</dc:creator>
  <cp:lastModifiedBy>SZCU</cp:lastModifiedBy>
  <cp:revision>96</cp:revision>
  <cp:lastPrinted>2022-05-26T06:18:00Z</cp:lastPrinted>
  <dcterms:created xsi:type="dcterms:W3CDTF">2025-06-03T14:15:00Z</dcterms:created>
  <dcterms:modified xsi:type="dcterms:W3CDTF">2025-08-25T06:30:00Z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FF949D731F5147129537893248568A5B</vt:lpwstr>
  </property>
  <property fmtid="{D5CDD505-2E9C-101B-9397-08002B2CF9AE}" pid="4" name="KSOTemplateDocerSaveRecord">
    <vt:lpwstr>eyJoZGlkIjoiZjI0NDQ4M2NjNThhOGQ5OGM3YTg1MGM2YTU5MjAxN2MiLCJ1c2VySWQiOiIzNjkzNTU2MTIifQ==</vt:lpwstr>
  </property>
</Properties>
</file>